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E638" w14:textId="486D8CA8" w:rsidR="00E40C26" w:rsidRPr="00C42C19" w:rsidRDefault="004749B4" w:rsidP="00C42C19">
      <w:pPr>
        <w:pStyle w:val="Rubrik1"/>
      </w:pPr>
      <w:bookmarkStart w:id="0" w:name="_Toc502834205"/>
      <w:r>
        <w:rPr>
          <w:noProof/>
        </w:rPr>
        <mc:AlternateContent>
          <mc:Choice Requires="wps">
            <w:drawing>
              <wp:anchor distT="45720" distB="45720" distL="114300" distR="114300" simplePos="0" relativeHeight="251659264" behindDoc="0" locked="0" layoutInCell="1" allowOverlap="1" wp14:anchorId="31194687" wp14:editId="5A62F0C3">
                <wp:simplePos x="0" y="0"/>
                <wp:positionH relativeFrom="column">
                  <wp:posOffset>4109720</wp:posOffset>
                </wp:positionH>
                <wp:positionV relativeFrom="paragraph">
                  <wp:posOffset>-159385</wp:posOffset>
                </wp:positionV>
                <wp:extent cx="1797050" cy="30480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04800"/>
                        </a:xfrm>
                        <a:prstGeom prst="rect">
                          <a:avLst/>
                        </a:prstGeom>
                        <a:solidFill>
                          <a:srgbClr val="FFFFFF"/>
                        </a:solidFill>
                        <a:ln w="9525">
                          <a:noFill/>
                          <a:miter lim="800000"/>
                          <a:headEnd/>
                          <a:tailEnd/>
                        </a:ln>
                      </wps:spPr>
                      <wps:txbx>
                        <w:txbxContent>
                          <w:p w14:paraId="299813BD" w14:textId="58414E36" w:rsidR="004749B4" w:rsidRDefault="004749B4">
                            <w:r>
                              <w:t>Uppdaterad 251201 // ELR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94687" id="_x0000_t202" coordsize="21600,21600" o:spt="202" path="m,l,21600r21600,l21600,xe">
                <v:stroke joinstyle="miter"/>
                <v:path gradientshapeok="t" o:connecttype="rect"/>
              </v:shapetype>
              <v:shape id="Textruta 2" o:spid="_x0000_s1026" type="#_x0000_t202" style="position:absolute;margin-left:323.6pt;margin-top:-12.55pt;width:141.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" stroked="f">
                <v:textbox>
                  <w:txbxContent>
                    <w:p w14:paraId="299813BD" w14:textId="58414E36" w:rsidR="004749B4" w:rsidRDefault="004749B4">
                      <w:r>
                        <w:t>Uppdaterad 251201 // ELR</w:t>
                      </w:r>
                    </w:p>
                  </w:txbxContent>
                </v:textbox>
              </v:shape>
            </w:pict>
          </mc:Fallback>
        </mc:AlternateContent>
      </w:r>
      <w:r w:rsidR="00E40C26" w:rsidRPr="00C42C19">
        <w:t>Utvecklingssamtal chef</w:t>
      </w:r>
      <w:bookmarkEnd w:id="0"/>
    </w:p>
    <w:p w14:paraId="353FA0BA" w14:textId="74F725AE" w:rsidR="00E40C26" w:rsidRPr="00316797" w:rsidRDefault="00E40C26" w:rsidP="00C42C19">
      <w:pPr>
        <w:pStyle w:val="Rubrik2"/>
      </w:pPr>
      <w:r w:rsidRPr="00316797">
        <w:t>Vad är ett utvecklingssamtal?</w:t>
      </w:r>
    </w:p>
    <w:p w14:paraId="4588F80D" w14:textId="1466FF73" w:rsidR="00E40C26" w:rsidRDefault="00E40C26" w:rsidP="008C3A8C">
      <w:pPr>
        <w:spacing w:after="240"/>
      </w:pPr>
      <w:r w:rsidRPr="00C42C19">
        <w:t xml:space="preserve">Utvecklingssamtal är ett individuellt samtal mellan </w:t>
      </w:r>
      <w:bookmarkStart w:id="1" w:name="_Hlk501285973"/>
      <w:r w:rsidR="002C550F">
        <w:t>överordnad</w:t>
      </w:r>
      <w:r w:rsidRPr="00C42C19">
        <w:t xml:space="preserve">chef och </w:t>
      </w:r>
      <w:bookmarkEnd w:id="1"/>
      <w:r w:rsidR="002C550F">
        <w:t>chefs</w:t>
      </w:r>
      <w:r w:rsidRPr="00C42C19">
        <w:t>medarbetare</w:t>
      </w:r>
      <w:r w:rsidR="008C3A8C">
        <w:t xml:space="preserve">. </w:t>
      </w:r>
      <w:r w:rsidRPr="00316797">
        <w:t>Syftet med utvecklingssamtal är att minst en gång per år systematiskt få en mer fördjupad dialog mellan</w:t>
      </w:r>
      <w:r w:rsidR="008C3A8C">
        <w:t xml:space="preserve"> överordnad</w:t>
      </w:r>
      <w:r w:rsidRPr="00316797">
        <w:t xml:space="preserve"> chef och </w:t>
      </w:r>
      <w:r w:rsidR="008C3A8C">
        <w:t>chef</w:t>
      </w:r>
      <w:r w:rsidR="00F37F7F">
        <w:t>smedarbetare</w:t>
      </w:r>
      <w:r w:rsidRPr="00316797">
        <w:t xml:space="preserve"> i frågor som är väsentliga för verksamheten, arbetsgivaren och medarbetaren. Utvecklingssamtal är en rättighet och skyldighet för alla anställda och ett viktigt inslag i dialogen på arbetsplatsen. Utvecklingssamtalet ska</w:t>
      </w:r>
      <w:r w:rsidR="00146CD6">
        <w:t xml:space="preserve"> dokumenteras* och</w:t>
      </w:r>
      <w:r w:rsidRPr="00316797">
        <w:t xml:space="preserve"> leda fram till en skriftlig individuell utvecklingsplan utifrån individens och verksamhetens behov och förutsättningar. </w:t>
      </w:r>
    </w:p>
    <w:p w14:paraId="2CAE3AF2" w14:textId="77777777" w:rsidR="00146CD6" w:rsidRPr="00373F62" w:rsidRDefault="00146CD6" w:rsidP="00146CD6">
      <w:pPr>
        <w:rPr>
          <w:i/>
          <w:iCs/>
          <w:sz w:val="20"/>
          <w:szCs w:val="22"/>
        </w:rPr>
      </w:pPr>
      <w:r>
        <w:rPr>
          <w:i/>
          <w:iCs/>
          <w:sz w:val="20"/>
          <w:szCs w:val="22"/>
        </w:rPr>
        <w:t xml:space="preserve">* </w:t>
      </w:r>
      <w:r w:rsidRPr="00373F62">
        <w:rPr>
          <w:i/>
          <w:iCs/>
          <w:sz w:val="20"/>
          <w:szCs w:val="22"/>
        </w:rPr>
        <w:t>Tänk på att Göteborgs Stad arbetar under offentlighetsprincipen och att ytterst få uppgifter kan sekretessbeläggas. Sträva efter att dokumentera effektivt och med hänsyn till medarbetarens integritet.</w:t>
      </w:r>
    </w:p>
    <w:p w14:paraId="625BCF40" w14:textId="77777777" w:rsidR="00E40C26" w:rsidRPr="00316797" w:rsidRDefault="00E40C26" w:rsidP="00C42C19">
      <w:pPr>
        <w:pStyle w:val="Rubrik2"/>
      </w:pPr>
      <w:r w:rsidRPr="00316797">
        <w:t>Hur hör utvecklingssamtal och bedömningssamtal ihop?</w:t>
      </w:r>
    </w:p>
    <w:p w14:paraId="772AA6DC" w14:textId="77777777" w:rsidR="00E40C26" w:rsidRPr="00316797" w:rsidRDefault="00E40C26" w:rsidP="00C42C19">
      <w:r w:rsidRPr="00316797">
        <w:t xml:space="preserve">Utvecklingssamtalet fokuserar på den framtida utvecklingen och verksamhetens mål och uppdrag. Bedömningssamtalet blickar tillbaka på den period som gått och följer upp prestation utifrån individuella mål och bedömningskriterier. Samtalen är nära kopplade till varandra. Ett bra utvecklingssamtal måste börja med att blicka bakåt och ett bra bedömningssamtal måste sluta med att blicka framåt. </w:t>
      </w:r>
    </w:p>
    <w:p w14:paraId="2C0F1105" w14:textId="77777777" w:rsidR="00E40C26" w:rsidRPr="00316797" w:rsidRDefault="00E40C26" w:rsidP="00C42C19">
      <w:pPr>
        <w:pStyle w:val="Rubrik3"/>
      </w:pPr>
      <w:r w:rsidRPr="00316797">
        <w:t>Förberedelser inför samtalen</w:t>
      </w:r>
    </w:p>
    <w:p w14:paraId="590CBE0A" w14:textId="0CBAF029" w:rsidR="00E40C26" w:rsidRDefault="00E40C26" w:rsidP="00C42C19">
      <w:pPr>
        <w:pStyle w:val="Liststycke"/>
        <w:numPr>
          <w:ilvl w:val="0"/>
          <w:numId w:val="10"/>
        </w:numPr>
      </w:pPr>
      <w:r w:rsidRPr="00316797">
        <w:t xml:space="preserve">Inför samtalen går överordnad chef och </w:t>
      </w:r>
      <w:r w:rsidR="00F37F7F">
        <w:t>chefs</w:t>
      </w:r>
      <w:r w:rsidRPr="00316797">
        <w:t xml:space="preserve">medarbetare igenom syftet med samtalen och innehållet i denna mall på en arbetsplatsträff. </w:t>
      </w:r>
    </w:p>
    <w:p w14:paraId="20E06D0C" w14:textId="77777777" w:rsidR="00C42C19" w:rsidRPr="00316797" w:rsidRDefault="00C42C19" w:rsidP="00C42C19">
      <w:pPr>
        <w:pStyle w:val="Liststycke"/>
      </w:pPr>
    </w:p>
    <w:p w14:paraId="253CFD5B" w14:textId="13A11C88" w:rsidR="00E40C26" w:rsidRPr="00146CD6" w:rsidRDefault="001B7700" w:rsidP="00146CD6">
      <w:pPr>
        <w:pStyle w:val="Liststycke"/>
        <w:numPr>
          <w:ilvl w:val="0"/>
          <w:numId w:val="10"/>
        </w:numPr>
      </w:pPr>
      <w:r>
        <w:t xml:space="preserve">Överordnad </w:t>
      </w:r>
      <w:r w:rsidR="00F37F7F">
        <w:t>c</w:t>
      </w:r>
      <w:r w:rsidR="00E40C26" w:rsidRPr="00316797">
        <w:t xml:space="preserve">hef och </w:t>
      </w:r>
      <w:r w:rsidR="00F37F7F">
        <w:t>chefs</w:t>
      </w:r>
      <w:r w:rsidR="00E40C26" w:rsidRPr="00316797">
        <w:t xml:space="preserve">medarbetare förbereder sig för samtalet genom att var och en gå igenom verksamhetsplan, resultat från medarbetarenkät, dokumentation från tidigare utvecklingssamtal och bedömningssamtal samt denna mall. </w:t>
      </w:r>
    </w:p>
    <w:p w14:paraId="2FD05591" w14:textId="77777777" w:rsidR="00E40C26" w:rsidRPr="00316797" w:rsidRDefault="00E40C26" w:rsidP="00E40C26">
      <w:pPr>
        <w:pStyle w:val="Brdtext"/>
        <w:overflowPunct/>
        <w:autoSpaceDE/>
        <w:autoSpaceDN/>
        <w:adjustRightInd/>
        <w:spacing w:after="120"/>
        <w:ind w:left="360"/>
        <w:textAlignment w:val="auto"/>
        <w:rPr>
          <w:rFonts w:asciiTheme="minorHAnsi" w:hAnsiTheme="minorHAnsi" w:cstheme="minorHAnsi"/>
          <w:szCs w:val="24"/>
        </w:rPr>
      </w:pPr>
    </w:p>
    <w:p w14:paraId="666F566B" w14:textId="222C39AA" w:rsidR="00E40C26" w:rsidRPr="00316797" w:rsidRDefault="00E40C26" w:rsidP="00C42C19">
      <w:r w:rsidRPr="004749B4">
        <w:rPr>
          <w:b/>
          <w:bCs/>
        </w:rPr>
        <w:t>Datum:</w:t>
      </w:r>
      <w:r w:rsidR="00C42C19">
        <w:tab/>
      </w:r>
      <w:r w:rsidR="00C42C19">
        <w:tab/>
      </w:r>
      <w:sdt>
        <w:sdtPr>
          <w:id w:val="-1407756878"/>
          <w:placeholder>
            <w:docPart w:val="386B8B97FAB74A878BCF0DCF526DEFB1"/>
          </w:placeholder>
          <w:showingPlcHdr/>
          <w:date>
            <w:dateFormat w:val="yyyy-MM-dd"/>
            <w:lid w:val="sv-SE"/>
            <w:storeMappedDataAs w:val="dateTime"/>
            <w:calendar w:val="gregorian"/>
          </w:date>
        </w:sdtPr>
        <w:sdtContent>
          <w:r w:rsidR="00C42C19" w:rsidRPr="00961203">
            <w:rPr>
              <w:rStyle w:val="Platshllartext"/>
            </w:rPr>
            <w:t>Klicka eller tryck här för att ange datum.</w:t>
          </w:r>
        </w:sdtContent>
      </w:sdt>
    </w:p>
    <w:p w14:paraId="0A709CE5" w14:textId="49EEF8CE" w:rsidR="00E40C26" w:rsidRPr="00316797" w:rsidRDefault="00E40C26" w:rsidP="00C42C19">
      <w:r w:rsidRPr="004749B4">
        <w:rPr>
          <w:b/>
          <w:bCs/>
        </w:rPr>
        <w:t>Arbetsplats:</w:t>
      </w:r>
      <w:r w:rsidR="00C42C19">
        <w:tab/>
      </w:r>
      <w:r w:rsidR="00C42C19">
        <w:tab/>
      </w:r>
      <w:sdt>
        <w:sdtPr>
          <w:id w:val="1565609521"/>
          <w:placeholder>
            <w:docPart w:val="BE9520BF8AF24AFA8E2B941F67841CC0"/>
          </w:placeholder>
          <w:showingPlcHdr/>
        </w:sdtPr>
        <w:sdtContent>
          <w:r w:rsidR="00C42C19" w:rsidRPr="00961203">
            <w:rPr>
              <w:rStyle w:val="Platshllartext"/>
            </w:rPr>
            <w:t xml:space="preserve">Klicka eller tryck här för att ange </w:t>
          </w:r>
          <w:r w:rsidR="00146CD6">
            <w:rPr>
              <w:rStyle w:val="Platshllartext"/>
            </w:rPr>
            <w:t>arbetsplats</w:t>
          </w:r>
        </w:sdtContent>
      </w:sdt>
    </w:p>
    <w:p w14:paraId="2D5E3955" w14:textId="584ECD21" w:rsidR="00E40C26" w:rsidRPr="00316797" w:rsidRDefault="00E40C26" w:rsidP="00C42C19">
      <w:r w:rsidRPr="004749B4">
        <w:rPr>
          <w:b/>
          <w:bCs/>
        </w:rPr>
        <w:t>Chef</w:t>
      </w:r>
      <w:r w:rsidR="00015E31" w:rsidRPr="004749B4">
        <w:rPr>
          <w:b/>
          <w:bCs/>
        </w:rPr>
        <w:t>s</w:t>
      </w:r>
      <w:r w:rsidR="002C550F" w:rsidRPr="004749B4">
        <w:rPr>
          <w:b/>
          <w:bCs/>
        </w:rPr>
        <w:t>medarbetares</w:t>
      </w:r>
      <w:r w:rsidRPr="004749B4">
        <w:rPr>
          <w:b/>
          <w:bCs/>
        </w:rPr>
        <w:t xml:space="preserve"> namn:</w:t>
      </w:r>
      <w:r w:rsidR="00C42C19">
        <w:tab/>
      </w:r>
      <w:sdt>
        <w:sdtPr>
          <w:id w:val="74260853"/>
          <w:placeholder>
            <w:docPart w:val="C494E69CDD8E44159E522AEE28ADC852"/>
          </w:placeholder>
          <w:showingPlcHdr/>
        </w:sdtPr>
        <w:sdtContent>
          <w:r w:rsidR="00C42C19" w:rsidRPr="00961203">
            <w:rPr>
              <w:rStyle w:val="Platshllartext"/>
            </w:rPr>
            <w:t xml:space="preserve">Klicka eller tryck här för att ange </w:t>
          </w:r>
          <w:r w:rsidR="00146CD6">
            <w:rPr>
              <w:rStyle w:val="Platshllartext"/>
            </w:rPr>
            <w:t>namn</w:t>
          </w:r>
        </w:sdtContent>
      </w:sdt>
    </w:p>
    <w:p w14:paraId="5DEF3A25" w14:textId="29F560F8" w:rsidR="00E40C26" w:rsidRPr="00316797" w:rsidRDefault="00E40C26" w:rsidP="00C42C19">
      <w:r w:rsidRPr="004749B4">
        <w:rPr>
          <w:b/>
          <w:bCs/>
        </w:rPr>
        <w:t>Chefsbefattning:</w:t>
      </w:r>
      <w:r>
        <w:t xml:space="preserve"> </w:t>
      </w:r>
      <w:r w:rsidR="00C42C19">
        <w:tab/>
      </w:r>
      <w:sdt>
        <w:sdtPr>
          <w:id w:val="-1057170412"/>
          <w14:checkbox>
            <w14:checked w14:val="0"/>
            <w14:checkedState w14:val="2612" w14:font="MS Gothic"/>
            <w14:uncheckedState w14:val="2610" w14:font="MS Gothic"/>
          </w14:checkbox>
        </w:sdtPr>
        <w:sdtContent>
          <w:r w:rsidR="00C42C19">
            <w:rPr>
              <w:rFonts w:ascii="MS Gothic" w:eastAsia="MS Gothic" w:hAnsi="MS Gothic" w:hint="eastAsia"/>
            </w:rPr>
            <w:t>☐</w:t>
          </w:r>
        </w:sdtContent>
      </w:sdt>
      <w:r>
        <w:t>Enhetschef</w:t>
      </w:r>
      <w:r w:rsidR="00146CD6">
        <w:t xml:space="preserve"> </w:t>
      </w:r>
      <w:r w:rsidR="00146CD6">
        <w:tab/>
        <w:t xml:space="preserve">   </w:t>
      </w:r>
      <w:sdt>
        <w:sdtPr>
          <w:id w:val="-261915007"/>
          <w14:checkbox>
            <w14:checked w14:val="0"/>
            <w14:checkedState w14:val="2612" w14:font="MS Gothic"/>
            <w14:uncheckedState w14:val="2610" w14:font="MS Gothic"/>
          </w14:checkbox>
        </w:sdtPr>
        <w:sdtContent>
          <w:r w:rsidR="00146CD6">
            <w:rPr>
              <w:rFonts w:ascii="MS Gothic" w:eastAsia="MS Gothic" w:hAnsi="MS Gothic" w:hint="eastAsia"/>
            </w:rPr>
            <w:t>☐</w:t>
          </w:r>
        </w:sdtContent>
      </w:sdt>
      <w:r>
        <w:t xml:space="preserve">Verksamhetschef </w:t>
      </w:r>
      <w:r w:rsidR="00146CD6">
        <w:t xml:space="preserve">    </w:t>
      </w:r>
      <w:sdt>
        <w:sdtPr>
          <w:id w:val="1307206703"/>
          <w14:checkbox>
            <w14:checked w14:val="0"/>
            <w14:checkedState w14:val="2612" w14:font="MS Gothic"/>
            <w14:uncheckedState w14:val="2610" w14:font="MS Gothic"/>
          </w14:checkbox>
        </w:sdtPr>
        <w:sdtContent>
          <w:r w:rsidR="00C42C19">
            <w:rPr>
              <w:rFonts w:ascii="MS Gothic" w:eastAsia="MS Gothic" w:hAnsi="MS Gothic" w:hint="eastAsia"/>
            </w:rPr>
            <w:t>☐</w:t>
          </w:r>
        </w:sdtContent>
      </w:sdt>
      <w:r>
        <w:t>Avdelningschef</w:t>
      </w:r>
    </w:p>
    <w:p w14:paraId="3D96866B" w14:textId="39BB1756" w:rsidR="00E40C26" w:rsidRPr="00316797" w:rsidRDefault="00E40C26" w:rsidP="00C42C19">
      <w:r w:rsidRPr="004749B4">
        <w:rPr>
          <w:b/>
          <w:bCs/>
        </w:rPr>
        <w:t>Överordnad chef:</w:t>
      </w:r>
      <w:r w:rsidRPr="00316797">
        <w:t xml:space="preserve"> </w:t>
      </w:r>
      <w:r w:rsidR="00C42C19">
        <w:tab/>
      </w:r>
      <w:sdt>
        <w:sdtPr>
          <w:id w:val="847985830"/>
          <w:placeholder>
            <w:docPart w:val="EC279E55D72B49BBA5F399D1FEF79470"/>
          </w:placeholder>
          <w:showingPlcHdr/>
        </w:sdtPr>
        <w:sdtContent>
          <w:r w:rsidR="00C42C19" w:rsidRPr="00961203">
            <w:rPr>
              <w:rStyle w:val="Platshllartext"/>
            </w:rPr>
            <w:t xml:space="preserve">Klicka eller tryck här för att ange </w:t>
          </w:r>
          <w:r w:rsidR="00146CD6">
            <w:rPr>
              <w:rStyle w:val="Platshllartext"/>
            </w:rPr>
            <w:t>namn</w:t>
          </w:r>
        </w:sdtContent>
      </w:sdt>
    </w:p>
    <w:p w14:paraId="61DD18F7" w14:textId="7E8FEDCC" w:rsidR="00E40C26" w:rsidRPr="00C42C19" w:rsidRDefault="00E40C26" w:rsidP="007D45AE">
      <w:pPr>
        <w:pStyle w:val="Rubrik1"/>
      </w:pPr>
      <w:r w:rsidRPr="00316797">
        <w:br w:type="page"/>
      </w:r>
      <w:r w:rsidRPr="00316797">
        <w:lastRenderedPageBreak/>
        <w:t>Utvecklingssamtal chef</w:t>
      </w:r>
    </w:p>
    <w:p w14:paraId="7A139903" w14:textId="641EB3E9" w:rsidR="00E40C26" w:rsidRPr="00316797" w:rsidRDefault="00E40C26" w:rsidP="00C42C19">
      <w:pPr>
        <w:pStyle w:val="Rubrik3"/>
      </w:pPr>
      <w:r w:rsidRPr="00316797">
        <w:t xml:space="preserve">Klargör uppdrag och säkerställ samsyn </w:t>
      </w:r>
    </w:p>
    <w:p w14:paraId="5CE20DC3" w14:textId="77777777" w:rsidR="00E40C26" w:rsidRPr="00316797" w:rsidRDefault="00E40C26" w:rsidP="00D00F92">
      <w:pPr>
        <w:rPr>
          <w:color w:val="FF0000"/>
        </w:rPr>
      </w:pPr>
      <w:r w:rsidRPr="00316797">
        <w:t>I rollen som chef ingår olika ansvarsdelar; verksamhet, budget samt personal och arbetsmiljö. Som stöd i rollen som chef finns förvaltningen ledarfilosofi som är gemensamt framtagen av förvaltningens chefer. Hur omhändertar och agerar du utifrån ledarfilosofin?</w:t>
      </w:r>
    </w:p>
    <w:p w14:paraId="3C75A0C8" w14:textId="77777777" w:rsidR="00E40C26" w:rsidRDefault="00E40C26" w:rsidP="00D00F92">
      <w:r w:rsidRPr="00316797">
        <w:t xml:space="preserve">Som chef ska du leda, enligt DAC, i riktning mot gemensamt uppsatta mål och tillsammans med chefskollegor och medarbetare säkerställa samsyn på uppdragen vilket kräver engagemang och ihärdighet för framgång på sikt. </w:t>
      </w:r>
    </w:p>
    <w:sdt>
      <w:sdtPr>
        <w:id w:val="-235167684"/>
        <w:placeholder>
          <w:docPart w:val="1400574292104DEA8224B9CD2C97CB1D"/>
        </w:placeholder>
        <w:showingPlcHdr/>
      </w:sdtPr>
      <w:sdtContent>
        <w:p w14:paraId="5A8F1FFE" w14:textId="77777777" w:rsidR="00346A4B" w:rsidRDefault="00346A4B" w:rsidP="00346A4B">
          <w:r w:rsidRPr="00961203">
            <w:rPr>
              <w:rStyle w:val="Platshllartext"/>
            </w:rPr>
            <w:t xml:space="preserve">Klicka eller tryck här för </w:t>
          </w:r>
          <w:r>
            <w:rPr>
              <w:rStyle w:val="Platshllartext"/>
            </w:rPr>
            <w:t>att göra noteringar</w:t>
          </w:r>
        </w:p>
      </w:sdtContent>
    </w:sdt>
    <w:p w14:paraId="7954D6D1" w14:textId="77777777" w:rsidR="00346A4B" w:rsidRDefault="00346A4B" w:rsidP="00D00F92"/>
    <w:p w14:paraId="771F2D49" w14:textId="77777777" w:rsidR="00C274D1" w:rsidRDefault="00C274D1" w:rsidP="00C42C19">
      <w:pPr>
        <w:pStyle w:val="Rubrik3"/>
      </w:pPr>
      <w:r w:rsidRPr="00C274D1">
        <w:t xml:space="preserve">Hur har det gått sedan sist? </w:t>
      </w:r>
    </w:p>
    <w:p w14:paraId="16082E68" w14:textId="77777777" w:rsidR="00C274D1" w:rsidRDefault="00C274D1" w:rsidP="00C274D1">
      <w:r w:rsidRPr="00C274D1">
        <w:t xml:space="preserve">Uppföljning av föregående utvecklingssamtal och aktiviteter i den individuella utvecklingsplanen. </w:t>
      </w:r>
    </w:p>
    <w:p w14:paraId="0429C62D" w14:textId="1C30C527" w:rsidR="00C274D1" w:rsidRDefault="00C274D1" w:rsidP="00C274D1">
      <w:r w:rsidRPr="00C274D1">
        <w:t>Är det något särskilt som vi ska ta med in i dagens samtal? Något ytterligare som framkommit under året i bedömningssamtal och övriga samtal, som är viktigt att ta med in i dagens samtal?</w:t>
      </w:r>
    </w:p>
    <w:p w14:paraId="1F7D66F0" w14:textId="66A038EC" w:rsidR="00C274D1" w:rsidRDefault="00000000" w:rsidP="00245826">
      <w:pPr>
        <w:tabs>
          <w:tab w:val="left" w:pos="4690"/>
        </w:tabs>
      </w:pPr>
      <w:sdt>
        <w:sdtPr>
          <w:id w:val="141703677"/>
          <w:placeholder>
            <w:docPart w:val="F1FA9B5BF4654342A628FFA2BB7E733F"/>
          </w:placeholder>
          <w:showingPlcHdr/>
        </w:sdtPr>
        <w:sdtContent>
          <w:r w:rsidR="00C274D1" w:rsidRPr="00961203">
            <w:rPr>
              <w:rStyle w:val="Platshllartext"/>
            </w:rPr>
            <w:t xml:space="preserve">Klicka eller tryck här för att </w:t>
          </w:r>
          <w:r w:rsidR="00C274D1">
            <w:rPr>
              <w:rStyle w:val="Platshllartext"/>
            </w:rPr>
            <w:t>göra noteringar</w:t>
          </w:r>
          <w:r w:rsidR="00C274D1" w:rsidRPr="00961203">
            <w:rPr>
              <w:rStyle w:val="Platshllartext"/>
            </w:rPr>
            <w:t xml:space="preserve"> </w:t>
          </w:r>
        </w:sdtContent>
      </w:sdt>
      <w:r w:rsidR="00245826">
        <w:tab/>
      </w:r>
    </w:p>
    <w:p w14:paraId="4B676FE1" w14:textId="77777777" w:rsidR="00245826" w:rsidRDefault="00245826" w:rsidP="00245826">
      <w:pPr>
        <w:tabs>
          <w:tab w:val="left" w:pos="4690"/>
        </w:tabs>
      </w:pPr>
    </w:p>
    <w:p w14:paraId="00F0AADF" w14:textId="4AD5B912" w:rsidR="00E40C26" w:rsidRPr="00316797" w:rsidRDefault="00E40C26" w:rsidP="00C42C19">
      <w:pPr>
        <w:pStyle w:val="Rubrik3"/>
      </w:pPr>
      <w:r w:rsidRPr="00316797">
        <w:t>Uppdrag och riktning</w:t>
      </w:r>
    </w:p>
    <w:p w14:paraId="40C3C25D" w14:textId="77777777" w:rsidR="007D45AE" w:rsidRDefault="00E40C26" w:rsidP="007D45AE">
      <w:pPr>
        <w:pStyle w:val="Liststycke"/>
        <w:numPr>
          <w:ilvl w:val="0"/>
          <w:numId w:val="18"/>
        </w:numPr>
      </w:pPr>
      <w:r w:rsidRPr="00316797">
        <w:t xml:space="preserve">Vad står vi inför? </w:t>
      </w:r>
    </w:p>
    <w:p w14:paraId="2BD7CA9C" w14:textId="350FF8AD" w:rsidR="00E40C26" w:rsidRDefault="00E40C26" w:rsidP="007D45AE">
      <w:pPr>
        <w:pStyle w:val="Liststycke"/>
        <w:numPr>
          <w:ilvl w:val="0"/>
          <w:numId w:val="18"/>
        </w:numPr>
      </w:pPr>
      <w:r w:rsidRPr="00316797">
        <w:t xml:space="preserve">Säkerställ samsyn och prioriteringsordning. </w:t>
      </w:r>
    </w:p>
    <w:p w14:paraId="48FE3C26" w14:textId="30271F46" w:rsidR="00D00F92" w:rsidRDefault="00000000" w:rsidP="00245826">
      <w:pPr>
        <w:tabs>
          <w:tab w:val="left" w:pos="5720"/>
        </w:tabs>
      </w:pPr>
      <w:sdt>
        <w:sdtPr>
          <w:id w:val="-664632317"/>
          <w:placeholder>
            <w:docPart w:val="52943746C3A64B92A46BF9268F6B2D36"/>
          </w:placeholder>
          <w:showingPlcHdr/>
        </w:sdtPr>
        <w:sdtContent>
          <w:r w:rsidR="00D00F92" w:rsidRPr="00961203">
            <w:rPr>
              <w:rStyle w:val="Platshllartext"/>
            </w:rPr>
            <w:t xml:space="preserve">Klicka eller tryck här för att </w:t>
          </w:r>
          <w:r w:rsidR="00D00F92">
            <w:rPr>
              <w:rStyle w:val="Platshllartext"/>
            </w:rPr>
            <w:t>göra noteringar</w:t>
          </w:r>
          <w:r w:rsidR="00D00F92" w:rsidRPr="00961203">
            <w:rPr>
              <w:rStyle w:val="Platshllartext"/>
            </w:rPr>
            <w:t>.</w:t>
          </w:r>
        </w:sdtContent>
      </w:sdt>
      <w:r w:rsidR="00245826">
        <w:tab/>
      </w:r>
    </w:p>
    <w:p w14:paraId="39F6A7AC" w14:textId="77777777" w:rsidR="00245826" w:rsidRPr="00FF5016" w:rsidRDefault="00245826" w:rsidP="00245826">
      <w:pPr>
        <w:tabs>
          <w:tab w:val="left" w:pos="5720"/>
        </w:tabs>
      </w:pPr>
    </w:p>
    <w:p w14:paraId="108492D9" w14:textId="77777777" w:rsidR="00E40C26" w:rsidRPr="00316797" w:rsidRDefault="00E40C26" w:rsidP="00C42C19">
      <w:pPr>
        <w:pStyle w:val="Rubrik3"/>
      </w:pPr>
      <w:r w:rsidRPr="00316797">
        <w:t>Samordning – utveckling av arbetssätt, förutsättningar och kompetens, kopplat till verksamhetens mål</w:t>
      </w:r>
    </w:p>
    <w:p w14:paraId="58C7005F" w14:textId="77777777" w:rsidR="007D45AE" w:rsidRPr="007D45AE" w:rsidRDefault="00E40C26" w:rsidP="007D45AE">
      <w:pPr>
        <w:pStyle w:val="Liststycke"/>
        <w:numPr>
          <w:ilvl w:val="0"/>
          <w:numId w:val="16"/>
        </w:numPr>
        <w:rPr>
          <w:szCs w:val="32"/>
        </w:rPr>
      </w:pPr>
      <w:r w:rsidRPr="00316797">
        <w:t xml:space="preserve">Vilka behöver du samverka med, internt och externt, för att lösa uppdraget? </w:t>
      </w:r>
    </w:p>
    <w:p w14:paraId="037CE1A3" w14:textId="77777777" w:rsidR="007D45AE" w:rsidRPr="007D45AE" w:rsidRDefault="00E40C26" w:rsidP="007D45AE">
      <w:pPr>
        <w:pStyle w:val="Liststycke"/>
        <w:numPr>
          <w:ilvl w:val="0"/>
          <w:numId w:val="16"/>
        </w:numPr>
        <w:rPr>
          <w:szCs w:val="32"/>
        </w:rPr>
      </w:pPr>
      <w:r w:rsidRPr="00316797">
        <w:t xml:space="preserve">Hur ska du skapa den samverkansarenan? </w:t>
      </w:r>
    </w:p>
    <w:p w14:paraId="0606DB47" w14:textId="77777777" w:rsidR="007D45AE" w:rsidRPr="007D45AE" w:rsidRDefault="00E40C26" w:rsidP="007D45AE">
      <w:pPr>
        <w:pStyle w:val="Liststycke"/>
        <w:numPr>
          <w:ilvl w:val="0"/>
          <w:numId w:val="16"/>
        </w:numPr>
        <w:rPr>
          <w:szCs w:val="32"/>
        </w:rPr>
      </w:pPr>
      <w:r w:rsidRPr="00316797">
        <w:t xml:space="preserve">Vad behöver du utveckla för att möta uppdragets krav? </w:t>
      </w:r>
    </w:p>
    <w:p w14:paraId="49025B72" w14:textId="5227E9B4" w:rsidR="00E40C26" w:rsidRDefault="00E40C26" w:rsidP="007D45AE">
      <w:pPr>
        <w:pStyle w:val="Liststycke"/>
        <w:numPr>
          <w:ilvl w:val="0"/>
          <w:numId w:val="16"/>
        </w:numPr>
        <w:rPr>
          <w:szCs w:val="32"/>
        </w:rPr>
      </w:pPr>
      <w:r w:rsidRPr="007D45AE">
        <w:rPr>
          <w:szCs w:val="32"/>
        </w:rPr>
        <w:t>Saknar du någon kompetens?</w:t>
      </w:r>
    </w:p>
    <w:p w14:paraId="32681387" w14:textId="71C1B53E" w:rsidR="007D45AE" w:rsidRPr="007D45AE" w:rsidRDefault="007D45AE" w:rsidP="007D45AE">
      <w:pPr>
        <w:pStyle w:val="Liststycke"/>
        <w:numPr>
          <w:ilvl w:val="0"/>
          <w:numId w:val="16"/>
        </w:numPr>
        <w:rPr>
          <w:szCs w:val="32"/>
        </w:rPr>
      </w:pPr>
      <w:r>
        <w:rPr>
          <w:szCs w:val="32"/>
        </w:rPr>
        <w:t>Har du de förutsättningar du behöver?</w:t>
      </w:r>
    </w:p>
    <w:p w14:paraId="699EBA01" w14:textId="468B40FC" w:rsidR="00D00F92" w:rsidRDefault="00000000" w:rsidP="00245826">
      <w:pPr>
        <w:tabs>
          <w:tab w:val="left" w:pos="5030"/>
        </w:tabs>
        <w:rPr>
          <w:szCs w:val="32"/>
        </w:rPr>
      </w:pPr>
      <w:sdt>
        <w:sdtPr>
          <w:rPr>
            <w:szCs w:val="32"/>
          </w:rPr>
          <w:id w:val="1010558774"/>
          <w:placeholder>
            <w:docPart w:val="762337382B6A4F588A51313997D33E53"/>
          </w:placeholder>
          <w:showingPlcHdr/>
        </w:sdtPr>
        <w:sdtContent>
          <w:r w:rsidR="00D00F92" w:rsidRPr="00961203">
            <w:rPr>
              <w:rStyle w:val="Platshllartext"/>
            </w:rPr>
            <w:t xml:space="preserve">Klicka eller tryck här för att </w:t>
          </w:r>
          <w:r w:rsidR="00D00F92">
            <w:rPr>
              <w:rStyle w:val="Platshllartext"/>
            </w:rPr>
            <w:t>göra noteringar</w:t>
          </w:r>
          <w:r w:rsidR="00D00F92" w:rsidRPr="00961203">
            <w:rPr>
              <w:rStyle w:val="Platshllartext"/>
            </w:rPr>
            <w:t>.</w:t>
          </w:r>
        </w:sdtContent>
      </w:sdt>
      <w:r w:rsidR="00245826">
        <w:rPr>
          <w:szCs w:val="32"/>
        </w:rPr>
        <w:tab/>
      </w:r>
    </w:p>
    <w:p w14:paraId="6FC6E321" w14:textId="77777777" w:rsidR="00245826" w:rsidRPr="00316797" w:rsidRDefault="00245826" w:rsidP="00245826">
      <w:pPr>
        <w:tabs>
          <w:tab w:val="left" w:pos="5030"/>
        </w:tabs>
        <w:rPr>
          <w:szCs w:val="32"/>
        </w:rPr>
      </w:pPr>
    </w:p>
    <w:p w14:paraId="5CC7B62E" w14:textId="77777777" w:rsidR="00E40C26" w:rsidRPr="00316797" w:rsidRDefault="00E40C26" w:rsidP="00D00F92">
      <w:pPr>
        <w:pStyle w:val="Rubrik3"/>
      </w:pPr>
      <w:r w:rsidRPr="00316797">
        <w:lastRenderedPageBreak/>
        <w:t xml:space="preserve">Åtagande </w:t>
      </w:r>
    </w:p>
    <w:p w14:paraId="755D70EE" w14:textId="77777777" w:rsidR="007D45AE" w:rsidRPr="007D45AE" w:rsidRDefault="00E40C26" w:rsidP="00D00F92">
      <w:pPr>
        <w:pStyle w:val="Liststycke"/>
        <w:numPr>
          <w:ilvl w:val="0"/>
          <w:numId w:val="17"/>
        </w:numPr>
      </w:pPr>
      <w:r w:rsidRPr="007D45AE">
        <w:t xml:space="preserve">Vilka är de viktigaste stegen och åtaganden du behöver göra framåt för att lyckas i ditt uppdrag? </w:t>
      </w:r>
    </w:p>
    <w:p w14:paraId="75E1458B" w14:textId="17035195" w:rsidR="00E40C26" w:rsidRPr="007D45AE" w:rsidRDefault="00E40C26" w:rsidP="00D00F92">
      <w:pPr>
        <w:pStyle w:val="Liststycke"/>
        <w:numPr>
          <w:ilvl w:val="0"/>
          <w:numId w:val="17"/>
        </w:numPr>
      </w:pPr>
      <w:r w:rsidRPr="007D45AE">
        <w:t>Hur ser dina personliga ambitioner ut med ditt arbete?</w:t>
      </w:r>
    </w:p>
    <w:p w14:paraId="5E590BFD" w14:textId="3C04503D" w:rsidR="00D00F92" w:rsidRDefault="00000000" w:rsidP="00245826">
      <w:pPr>
        <w:tabs>
          <w:tab w:val="left" w:pos="4620"/>
        </w:tabs>
      </w:pPr>
      <w:sdt>
        <w:sdtPr>
          <w:id w:val="738901493"/>
          <w:placeholder>
            <w:docPart w:val="4175217BF3DA4F249B529388F4F72598"/>
          </w:placeholder>
          <w:showingPlcHdr/>
        </w:sdtPr>
        <w:sdtContent>
          <w:r w:rsidR="00D00F92" w:rsidRPr="00961203">
            <w:rPr>
              <w:rStyle w:val="Platshllartext"/>
            </w:rPr>
            <w:t xml:space="preserve">Klicka eller tryck här för att </w:t>
          </w:r>
          <w:r w:rsidR="00D00F92">
            <w:rPr>
              <w:rStyle w:val="Platshllartext"/>
            </w:rPr>
            <w:t>göra noteringar</w:t>
          </w:r>
          <w:r w:rsidR="00D00F92" w:rsidRPr="00961203">
            <w:rPr>
              <w:rStyle w:val="Platshllartext"/>
            </w:rPr>
            <w:t>.</w:t>
          </w:r>
        </w:sdtContent>
      </w:sdt>
      <w:r w:rsidR="00245826">
        <w:tab/>
      </w:r>
    </w:p>
    <w:p w14:paraId="35F1537F" w14:textId="77777777" w:rsidR="00245826" w:rsidRPr="00316797" w:rsidRDefault="00245826" w:rsidP="00245826">
      <w:pPr>
        <w:tabs>
          <w:tab w:val="left" w:pos="4620"/>
        </w:tabs>
      </w:pPr>
    </w:p>
    <w:p w14:paraId="65F30783" w14:textId="77777777" w:rsidR="007D45AE" w:rsidRPr="007D45AE" w:rsidRDefault="007D45AE" w:rsidP="007D45AE">
      <w:pPr>
        <w:pStyle w:val="Rubrik3"/>
      </w:pPr>
      <w:r w:rsidRPr="007D45AE">
        <w:t>Hur upplever du arbetsmiljön på din enhet/avdelning och din egen hälsa?</w:t>
      </w:r>
    </w:p>
    <w:p w14:paraId="0C5DFA65" w14:textId="77777777" w:rsidR="007D45AE" w:rsidRDefault="007D45AE" w:rsidP="007D45AE">
      <w:r>
        <w:t xml:space="preserve">En god arbetsmiljö är en viktig förutsättning för att verksamhetens mål ska kunna uppnås. Utvecklingssamtalet är en möjlighet att prata om frågor som är viktiga för arbetsmiljön och det egna välbefinnandet på arbetsplatsen. Utgå gärna från nedanstående områden i samtalet - vad fungerar bra och vad fungerar mindre bra. </w:t>
      </w:r>
    </w:p>
    <w:p w14:paraId="383EB163" w14:textId="0C5BA865" w:rsidR="007D45AE" w:rsidRDefault="007D45AE" w:rsidP="007D45AE">
      <w:r w:rsidRPr="007D45AE">
        <w:rPr>
          <w:b/>
          <w:bCs/>
        </w:rPr>
        <w:t>Denna punkt behöver inte dokumenteras. Eventuella identifierade risker ska hanteras inom ramen för det systematiska arbetsmiljöarbetet</w:t>
      </w:r>
      <w:r>
        <w:t xml:space="preserve"> </w:t>
      </w:r>
    </w:p>
    <w:p w14:paraId="2694986B" w14:textId="77777777" w:rsidR="007D45AE" w:rsidRDefault="007D45AE" w:rsidP="007D45AE">
      <w:r>
        <w:t xml:space="preserve">Punkter som kan tas upp: </w:t>
      </w:r>
    </w:p>
    <w:p w14:paraId="1155D588" w14:textId="77777777" w:rsidR="007D45AE" w:rsidRDefault="007D45AE" w:rsidP="007D45AE">
      <w:pPr>
        <w:pStyle w:val="Liststycke"/>
        <w:numPr>
          <w:ilvl w:val="0"/>
          <w:numId w:val="15"/>
        </w:numPr>
      </w:pPr>
      <w:r>
        <w:t>Fysisk arbetsmiljö</w:t>
      </w:r>
    </w:p>
    <w:p w14:paraId="0D2C10C4" w14:textId="77777777" w:rsidR="007D45AE" w:rsidRDefault="007D45AE" w:rsidP="007D45AE">
      <w:pPr>
        <w:pStyle w:val="Liststycke"/>
        <w:numPr>
          <w:ilvl w:val="0"/>
          <w:numId w:val="15"/>
        </w:numPr>
      </w:pPr>
      <w:r>
        <w:t>Upplevd arbetsbelastning</w:t>
      </w:r>
    </w:p>
    <w:p w14:paraId="55CD0FA1" w14:textId="77777777" w:rsidR="007D45AE" w:rsidRDefault="007D45AE" w:rsidP="007D45AE">
      <w:pPr>
        <w:pStyle w:val="Liststycke"/>
        <w:numPr>
          <w:ilvl w:val="0"/>
          <w:numId w:val="15"/>
        </w:numPr>
      </w:pPr>
      <w:r>
        <w:t>Samarbete med kollegor</w:t>
      </w:r>
    </w:p>
    <w:p w14:paraId="7BD160C1" w14:textId="77777777" w:rsidR="007D45AE" w:rsidRDefault="007D45AE" w:rsidP="007D45AE">
      <w:pPr>
        <w:pStyle w:val="Liststycke"/>
        <w:numPr>
          <w:ilvl w:val="0"/>
          <w:numId w:val="15"/>
        </w:numPr>
      </w:pPr>
      <w:r>
        <w:t>Samarbete med andra delar av verksamheten</w:t>
      </w:r>
    </w:p>
    <w:p w14:paraId="56ED5DC3" w14:textId="77777777" w:rsidR="007D45AE" w:rsidRDefault="007D45AE" w:rsidP="007D45AE">
      <w:pPr>
        <w:pStyle w:val="Liststycke"/>
        <w:numPr>
          <w:ilvl w:val="0"/>
          <w:numId w:val="15"/>
        </w:numPr>
      </w:pPr>
      <w:r>
        <w:t>Relation med dem verksamheten är till för</w:t>
      </w:r>
    </w:p>
    <w:p w14:paraId="6E55C6E8" w14:textId="77777777" w:rsidR="007D45AE" w:rsidRDefault="007D45AE" w:rsidP="007D45AE">
      <w:pPr>
        <w:pStyle w:val="Liststycke"/>
        <w:numPr>
          <w:ilvl w:val="0"/>
          <w:numId w:val="15"/>
        </w:numPr>
      </w:pPr>
      <w:r>
        <w:t>Feedback – Får du veta när du har gjort något bra eller mindre bra?</w:t>
      </w:r>
    </w:p>
    <w:p w14:paraId="05EDFBEF" w14:textId="77777777" w:rsidR="007D45AE" w:rsidRDefault="007D45AE" w:rsidP="007D45AE">
      <w:pPr>
        <w:pStyle w:val="Liststycke"/>
        <w:numPr>
          <w:ilvl w:val="0"/>
          <w:numId w:val="15"/>
        </w:numPr>
      </w:pPr>
      <w:r>
        <w:t xml:space="preserve">Förväntningar på chef </w:t>
      </w:r>
    </w:p>
    <w:p w14:paraId="55176E7E" w14:textId="77777777" w:rsidR="007D45AE" w:rsidRDefault="007D45AE" w:rsidP="007D45AE">
      <w:pPr>
        <w:pStyle w:val="Liststycke"/>
        <w:numPr>
          <w:ilvl w:val="0"/>
          <w:numId w:val="15"/>
        </w:numPr>
      </w:pPr>
      <w:r>
        <w:t>Upplevt hälsoläge</w:t>
      </w:r>
    </w:p>
    <w:p w14:paraId="1161DB31" w14:textId="2F1D4C2B" w:rsidR="007D45AE" w:rsidRDefault="007D45AE" w:rsidP="007D45AE">
      <w:pPr>
        <w:pStyle w:val="Liststycke"/>
        <w:numPr>
          <w:ilvl w:val="0"/>
          <w:numId w:val="15"/>
        </w:numPr>
      </w:pPr>
      <w:r>
        <w:t xml:space="preserve">Vad får dig att känna arbetsglädje och må bra? </w:t>
      </w:r>
    </w:p>
    <w:p w14:paraId="6944982B" w14:textId="061D11D2" w:rsidR="007D45AE" w:rsidRDefault="00000000" w:rsidP="00245826">
      <w:pPr>
        <w:tabs>
          <w:tab w:val="left" w:pos="4340"/>
        </w:tabs>
      </w:pPr>
      <w:sdt>
        <w:sdtPr>
          <w:id w:val="214092894"/>
          <w:placeholder>
            <w:docPart w:val="DFF1348E837043329075C6794C227529"/>
          </w:placeholder>
          <w:showingPlcHdr/>
        </w:sdtPr>
        <w:sdtContent>
          <w:r w:rsidR="007D45AE" w:rsidRPr="00961203">
            <w:rPr>
              <w:rStyle w:val="Platshllartext"/>
            </w:rPr>
            <w:t xml:space="preserve">Klicka eller tryck här för att </w:t>
          </w:r>
          <w:r w:rsidR="007D45AE">
            <w:rPr>
              <w:rStyle w:val="Platshllartext"/>
            </w:rPr>
            <w:t>göra noteringar</w:t>
          </w:r>
          <w:r w:rsidR="007D45AE" w:rsidRPr="00961203">
            <w:rPr>
              <w:rStyle w:val="Platshllartext"/>
            </w:rPr>
            <w:t>.</w:t>
          </w:r>
        </w:sdtContent>
      </w:sdt>
      <w:r w:rsidR="00245826">
        <w:tab/>
      </w:r>
    </w:p>
    <w:p w14:paraId="7B3BFA42" w14:textId="77777777" w:rsidR="00245826" w:rsidRDefault="00245826" w:rsidP="00245826">
      <w:pPr>
        <w:tabs>
          <w:tab w:val="left" w:pos="4340"/>
        </w:tabs>
      </w:pPr>
    </w:p>
    <w:p w14:paraId="40D13F3B" w14:textId="77777777" w:rsidR="00E40C26" w:rsidRPr="00316797" w:rsidRDefault="00E40C26" w:rsidP="00D00F92">
      <w:pPr>
        <w:pStyle w:val="Rubrik3"/>
      </w:pPr>
      <w:r w:rsidRPr="00316797">
        <w:t>Personliga utvecklingsmål – utveckling av arbetssätt, förutsättningar och kompetens, kopplat till verksamhetens mål</w:t>
      </w:r>
    </w:p>
    <w:p w14:paraId="7BE8D732" w14:textId="77777777" w:rsidR="00474C6E" w:rsidRDefault="00E40C26" w:rsidP="00D00F92">
      <w:pPr>
        <w:pStyle w:val="Liststycke"/>
        <w:numPr>
          <w:ilvl w:val="0"/>
          <w:numId w:val="14"/>
        </w:numPr>
      </w:pPr>
      <w:r w:rsidRPr="00316797">
        <w:t xml:space="preserve">Vad behöver du utveckla för att möta uppdragets krav? </w:t>
      </w:r>
    </w:p>
    <w:p w14:paraId="20F72B37" w14:textId="77777777" w:rsidR="00474C6E" w:rsidRDefault="00E40C26" w:rsidP="00D00F92">
      <w:pPr>
        <w:pStyle w:val="Liststycke"/>
        <w:numPr>
          <w:ilvl w:val="0"/>
          <w:numId w:val="14"/>
        </w:numPr>
      </w:pPr>
      <w:r w:rsidRPr="00316797">
        <w:t xml:space="preserve">Saknar du någon kompetens? </w:t>
      </w:r>
      <w:bookmarkStart w:id="2" w:name="_Hlk500941401"/>
    </w:p>
    <w:p w14:paraId="36738A15" w14:textId="4F5F9580" w:rsidR="00E40C26" w:rsidRDefault="00E40C26" w:rsidP="00D00F92">
      <w:pPr>
        <w:pStyle w:val="Liststycke"/>
        <w:numPr>
          <w:ilvl w:val="0"/>
          <w:numId w:val="14"/>
        </w:numPr>
      </w:pPr>
      <w:r w:rsidRPr="00316797">
        <w:t>Hur ser dina personliga ambitioner ut med ditt arbete?</w:t>
      </w:r>
      <w:bookmarkEnd w:id="2"/>
    </w:p>
    <w:p w14:paraId="3ED2B092" w14:textId="46FCB069" w:rsidR="007D45AE" w:rsidRDefault="00000000" w:rsidP="00245826">
      <w:pPr>
        <w:tabs>
          <w:tab w:val="left" w:pos="4690"/>
        </w:tabs>
      </w:pPr>
      <w:sdt>
        <w:sdtPr>
          <w:id w:val="425011150"/>
          <w:placeholder>
            <w:docPart w:val="EDD5BD32C13C4A5C8B61E662EC71E9A0"/>
          </w:placeholder>
          <w:showingPlcHdr/>
        </w:sdtPr>
        <w:sdtContent>
          <w:r w:rsidR="007D45AE" w:rsidRPr="00961203">
            <w:rPr>
              <w:rStyle w:val="Platshllartext"/>
            </w:rPr>
            <w:t xml:space="preserve">Klicka eller tryck här för att </w:t>
          </w:r>
          <w:r w:rsidR="007D45AE">
            <w:rPr>
              <w:rStyle w:val="Platshllartext"/>
            </w:rPr>
            <w:t>göra noteringar</w:t>
          </w:r>
          <w:r w:rsidR="007D45AE" w:rsidRPr="00961203">
            <w:rPr>
              <w:rStyle w:val="Platshllartext"/>
            </w:rPr>
            <w:t>.</w:t>
          </w:r>
        </w:sdtContent>
      </w:sdt>
      <w:r w:rsidR="00245826">
        <w:tab/>
      </w:r>
    </w:p>
    <w:p w14:paraId="4BE97327" w14:textId="77777777" w:rsidR="00245826" w:rsidRPr="00316797" w:rsidRDefault="00245826" w:rsidP="00245826">
      <w:pPr>
        <w:tabs>
          <w:tab w:val="left" w:pos="4690"/>
        </w:tabs>
      </w:pPr>
    </w:p>
    <w:p w14:paraId="098524B2" w14:textId="77777777" w:rsidR="00E40C26" w:rsidRPr="00316797" w:rsidRDefault="00E40C26" w:rsidP="00D00F92">
      <w:pPr>
        <w:pStyle w:val="Rubrik3"/>
        <w:rPr>
          <w:sz w:val="24"/>
          <w:szCs w:val="32"/>
        </w:rPr>
      </w:pPr>
      <w:r w:rsidRPr="00316797">
        <w:t>Övrig kompetens som kan vara av intresse att lyfta fram?</w:t>
      </w:r>
    </w:p>
    <w:p w14:paraId="53DD64B4" w14:textId="55F36EAA" w:rsidR="00E40C26" w:rsidRDefault="00000000" w:rsidP="00245826">
      <w:pPr>
        <w:tabs>
          <w:tab w:val="left" w:pos="4420"/>
        </w:tabs>
        <w:rPr>
          <w:rFonts w:cstheme="minorHAnsi"/>
          <w:iCs/>
          <w:color w:val="000000"/>
          <w:sz w:val="20"/>
        </w:rPr>
      </w:pPr>
      <w:sdt>
        <w:sdtPr>
          <w:rPr>
            <w:rFonts w:cstheme="minorHAnsi"/>
            <w:iCs/>
            <w:color w:val="000000"/>
            <w:sz w:val="20"/>
          </w:rPr>
          <w:id w:val="-1323730990"/>
          <w:placeholder>
            <w:docPart w:val="CA230BC7CE4B4548AE08F953BB2202D5"/>
          </w:placeholder>
          <w:showingPlcHdr/>
        </w:sdtPr>
        <w:sdtContent>
          <w:r w:rsidR="007D45AE" w:rsidRPr="007D45AE">
            <w:rPr>
              <w:rStyle w:val="Platshllartext"/>
              <w:iCs/>
            </w:rPr>
            <w:t>Klicka eller tryck här för att göra noteringar</w:t>
          </w:r>
        </w:sdtContent>
      </w:sdt>
      <w:r w:rsidR="00245826">
        <w:rPr>
          <w:rFonts w:cstheme="minorHAnsi"/>
          <w:iCs/>
          <w:color w:val="000000"/>
          <w:sz w:val="20"/>
        </w:rPr>
        <w:tab/>
      </w:r>
    </w:p>
    <w:p w14:paraId="72DDF488" w14:textId="77777777" w:rsidR="00245826" w:rsidRPr="007D45AE" w:rsidRDefault="00245826" w:rsidP="00245826">
      <w:pPr>
        <w:tabs>
          <w:tab w:val="left" w:pos="4420"/>
        </w:tabs>
        <w:rPr>
          <w:rFonts w:cstheme="minorHAnsi"/>
          <w:iCs/>
          <w:color w:val="000000"/>
          <w:sz w:val="20"/>
        </w:rPr>
      </w:pPr>
    </w:p>
    <w:p w14:paraId="0F4B860F" w14:textId="77777777" w:rsidR="00474C6E" w:rsidRDefault="00474C6E" w:rsidP="00474C6E">
      <w:pPr>
        <w:pStyle w:val="Rubrik3"/>
      </w:pPr>
      <w:r w:rsidRPr="00474C6E">
        <w:t xml:space="preserve">Förutsättningar för ett förlängt arbetsliv </w:t>
      </w:r>
    </w:p>
    <w:p w14:paraId="1E745143" w14:textId="1EF73825" w:rsidR="00474C6E" w:rsidRDefault="00474C6E" w:rsidP="00474C6E">
      <w:r w:rsidRPr="00474C6E">
        <w:t>Göteborg Stad står inför en kompetensförsörjningsutmaning de kommande åren och ser att det är viktigt att på olika sätt kunna skapa förutsättningar för medarbetare att förlänga arbetslivet.</w:t>
      </w:r>
    </w:p>
    <w:p w14:paraId="2D6CF099" w14:textId="77777777" w:rsidR="00474C6E" w:rsidRDefault="00474C6E" w:rsidP="00474C6E">
      <w:pPr>
        <w:pStyle w:val="Liststycke"/>
        <w:numPr>
          <w:ilvl w:val="0"/>
          <w:numId w:val="13"/>
        </w:numPr>
      </w:pPr>
      <w:r w:rsidRPr="00474C6E">
        <w:t xml:space="preserve">Vad skulle möjliggöra ett förlängt arbetsliv för dig? </w:t>
      </w:r>
    </w:p>
    <w:p w14:paraId="6E505C8D" w14:textId="77777777" w:rsidR="00474C6E" w:rsidRDefault="00474C6E" w:rsidP="00474C6E">
      <w:pPr>
        <w:pStyle w:val="Liststycke"/>
        <w:numPr>
          <w:ilvl w:val="0"/>
          <w:numId w:val="13"/>
        </w:numPr>
      </w:pPr>
      <w:r w:rsidRPr="00474C6E">
        <w:t xml:space="preserve">Vad har du för tankar kring pension? </w:t>
      </w:r>
    </w:p>
    <w:p w14:paraId="5B703A41" w14:textId="47FAECBB" w:rsidR="007D45AE" w:rsidRDefault="00000000" w:rsidP="00245826">
      <w:pPr>
        <w:tabs>
          <w:tab w:val="left" w:pos="4480"/>
        </w:tabs>
      </w:pPr>
      <w:sdt>
        <w:sdtPr>
          <w:id w:val="1178082604"/>
          <w:placeholder>
            <w:docPart w:val="9306B83946784D259E2B487059BCB2D9"/>
          </w:placeholder>
          <w:showingPlcHdr/>
        </w:sdtPr>
        <w:sdtContent>
          <w:r w:rsidR="007D45AE" w:rsidRPr="00961203">
            <w:rPr>
              <w:rStyle w:val="Platshllartext"/>
            </w:rPr>
            <w:t xml:space="preserve">Klicka eller tryck här för att </w:t>
          </w:r>
          <w:r w:rsidR="007D45AE">
            <w:rPr>
              <w:rStyle w:val="Platshllartext"/>
            </w:rPr>
            <w:t>göra noteringar</w:t>
          </w:r>
        </w:sdtContent>
      </w:sdt>
      <w:r w:rsidR="00245826">
        <w:tab/>
      </w:r>
    </w:p>
    <w:p w14:paraId="6525AC87" w14:textId="77777777" w:rsidR="00245826" w:rsidRDefault="00245826" w:rsidP="00245826">
      <w:pPr>
        <w:tabs>
          <w:tab w:val="left" w:pos="4480"/>
        </w:tabs>
      </w:pPr>
    </w:p>
    <w:p w14:paraId="1110D393" w14:textId="77777777" w:rsidR="00474C6E" w:rsidRDefault="00474C6E" w:rsidP="00474C6E">
      <w:pPr>
        <w:pStyle w:val="Rubrik3"/>
      </w:pPr>
      <w:r>
        <w:t xml:space="preserve">Bisyssla </w:t>
      </w:r>
    </w:p>
    <w:p w14:paraId="5BC9B8E7" w14:textId="6A5840A9" w:rsidR="00474C6E" w:rsidRDefault="00474C6E" w:rsidP="00474C6E">
      <w:r>
        <w:t xml:space="preserve">Enligt kollektivavtalet Allmänna bestämmelser är medarbetare skyldig att på eget initiativ anmäla bisyssla till arbetsgivaren. Arbetsgivaren kan förbjuda bisyssla som är arbetshindrande, konkurrerande eller förtroendeskadliga. </w:t>
      </w:r>
      <w:r>
        <w:br/>
        <w:t xml:space="preserve">För mer information se: </w:t>
      </w:r>
      <w:hyperlink r:id="rId7" w:history="1">
        <w:r w:rsidRPr="00B96E79">
          <w:rPr>
            <w:rStyle w:val="Hyperlnk"/>
          </w:rPr>
          <w:t>Göteborgs Stads rikt</w:t>
        </w:r>
        <w:r w:rsidRPr="00B96E79">
          <w:rPr>
            <w:rStyle w:val="Hyperlnk"/>
          </w:rPr>
          <w:t>l</w:t>
        </w:r>
        <w:r w:rsidRPr="00B96E79">
          <w:rPr>
            <w:rStyle w:val="Hyperlnk"/>
          </w:rPr>
          <w:t>inje för representation, gåvor, mutor, jäv och bisyssla (goteborg.se)</w:t>
        </w:r>
      </w:hyperlink>
    </w:p>
    <w:p w14:paraId="3BF3FC86" w14:textId="77777777" w:rsidR="00474C6E" w:rsidRDefault="00474C6E" w:rsidP="00474C6E">
      <w:pPr>
        <w:pStyle w:val="Liststycke"/>
        <w:numPr>
          <w:ilvl w:val="0"/>
          <w:numId w:val="11"/>
        </w:numPr>
      </w:pPr>
      <w:r>
        <w:t xml:space="preserve">Har du någon bisyssla? </w:t>
      </w:r>
    </w:p>
    <w:p w14:paraId="27A36EB0" w14:textId="7CB16170" w:rsidR="00474C6E" w:rsidRDefault="00474C6E" w:rsidP="00474C6E">
      <w:pPr>
        <w:pStyle w:val="Liststycke"/>
        <w:numPr>
          <w:ilvl w:val="0"/>
          <w:numId w:val="11"/>
        </w:numPr>
      </w:pPr>
      <w:r>
        <w:t xml:space="preserve">Om ja, vad innebär bisysslan och vilken omfattning är den? </w:t>
      </w:r>
    </w:p>
    <w:p w14:paraId="4B6F9009" w14:textId="71589E38" w:rsidR="007D45AE" w:rsidRDefault="00000000" w:rsidP="00245826">
      <w:pPr>
        <w:tabs>
          <w:tab w:val="left" w:pos="4320"/>
        </w:tabs>
      </w:pPr>
      <w:sdt>
        <w:sdtPr>
          <w:id w:val="-1331284345"/>
          <w:placeholder>
            <w:docPart w:val="D0B0598EEBC2411BA4BA5E435E0EABBB"/>
          </w:placeholder>
          <w:showingPlcHdr/>
        </w:sdtPr>
        <w:sdtContent>
          <w:r w:rsidR="007D45AE" w:rsidRPr="00961203">
            <w:rPr>
              <w:rStyle w:val="Platshllartext"/>
            </w:rPr>
            <w:t xml:space="preserve">Klicka eller tryck här för att </w:t>
          </w:r>
          <w:r w:rsidR="007D45AE">
            <w:rPr>
              <w:rStyle w:val="Platshllartext"/>
            </w:rPr>
            <w:t>göra noteringar</w:t>
          </w:r>
        </w:sdtContent>
      </w:sdt>
      <w:r w:rsidR="00245826">
        <w:tab/>
      </w:r>
    </w:p>
    <w:p w14:paraId="6910B006" w14:textId="77777777" w:rsidR="00245826" w:rsidRDefault="00245826" w:rsidP="00245826">
      <w:pPr>
        <w:tabs>
          <w:tab w:val="left" w:pos="4320"/>
        </w:tabs>
      </w:pPr>
    </w:p>
    <w:p w14:paraId="3133B5C9" w14:textId="77777777" w:rsidR="00474C6E" w:rsidRDefault="00474C6E" w:rsidP="00474C6E">
      <w:pPr>
        <w:pStyle w:val="Rubrik3"/>
      </w:pPr>
      <w:r>
        <w:t xml:space="preserve">Våld i nära relation och/eller hedersrelaterat våld </w:t>
      </w:r>
    </w:p>
    <w:p w14:paraId="320EA05B" w14:textId="77777777" w:rsidR="00474C6E" w:rsidRDefault="00474C6E" w:rsidP="00474C6E">
      <w:r>
        <w:t>Att vara utsatt för våld i nära relation och/eller hedersrelaterat våld kan få stora konsekvenser som kan påverka livssituation, hälsa och arbetsförmåga.</w:t>
      </w:r>
    </w:p>
    <w:p w14:paraId="196EBD96" w14:textId="77777777" w:rsidR="00474C6E" w:rsidRDefault="00474C6E" w:rsidP="00474C6E">
      <w:pPr>
        <w:pStyle w:val="Liststycke"/>
        <w:numPr>
          <w:ilvl w:val="0"/>
          <w:numId w:val="12"/>
        </w:numPr>
      </w:pPr>
      <w:r>
        <w:t xml:space="preserve">Händer det att du känner dig otrygg hemma? </w:t>
      </w:r>
    </w:p>
    <w:p w14:paraId="54BF29EA" w14:textId="754CABFB" w:rsidR="00474C6E" w:rsidRDefault="00474C6E" w:rsidP="00474C6E">
      <w:pPr>
        <w:pStyle w:val="Liststycke"/>
        <w:numPr>
          <w:ilvl w:val="0"/>
          <w:numId w:val="12"/>
        </w:numPr>
      </w:pPr>
      <w:r>
        <w:t xml:space="preserve">Händer det att du känner dig otrygg på jobbet? </w:t>
      </w:r>
    </w:p>
    <w:p w14:paraId="5D932823" w14:textId="77777777" w:rsidR="00474C6E" w:rsidRPr="00474C6E" w:rsidRDefault="00474C6E" w:rsidP="00474C6E">
      <w:pPr>
        <w:rPr>
          <w:b/>
          <w:bCs/>
        </w:rPr>
      </w:pPr>
      <w:r w:rsidRPr="00474C6E">
        <w:rPr>
          <w:b/>
          <w:bCs/>
        </w:rPr>
        <w:t xml:space="preserve">Denna punkt ska inte dokumenteras i detta samtal. * </w:t>
      </w:r>
    </w:p>
    <w:p w14:paraId="4597F2BC" w14:textId="1085B4F5" w:rsidR="00474C6E" w:rsidRDefault="00474C6E" w:rsidP="00474C6E">
      <w:pPr>
        <w:rPr>
          <w:sz w:val="20"/>
          <w:szCs w:val="22"/>
        </w:rPr>
      </w:pPr>
      <w:r w:rsidRPr="00474C6E">
        <w:rPr>
          <w:sz w:val="20"/>
          <w:szCs w:val="22"/>
        </w:rPr>
        <w:t xml:space="preserve">*Du som </w:t>
      </w:r>
      <w:r>
        <w:rPr>
          <w:sz w:val="20"/>
          <w:szCs w:val="22"/>
        </w:rPr>
        <w:t xml:space="preserve">överordnad </w:t>
      </w:r>
      <w:r w:rsidRPr="00474C6E">
        <w:rPr>
          <w:sz w:val="20"/>
          <w:szCs w:val="22"/>
        </w:rPr>
        <w:t xml:space="preserve">chef kan ta stöd i anvisningarna i </w:t>
      </w:r>
      <w:hyperlink r:id="rId8" w:history="1">
        <w:r w:rsidRPr="00EE465C">
          <w:rPr>
            <w:rStyle w:val="Hyperlnk"/>
            <w:sz w:val="20"/>
            <w:szCs w:val="22"/>
          </w:rPr>
          <w:t>Göteborgs Stads rutin för arbetsgivarens arbete mot våld i nära relation.</w:t>
        </w:r>
      </w:hyperlink>
      <w:r w:rsidRPr="00474C6E">
        <w:rPr>
          <w:sz w:val="20"/>
          <w:szCs w:val="22"/>
        </w:rPr>
        <w:t xml:space="preserve"> </w:t>
      </w:r>
    </w:p>
    <w:p w14:paraId="118798C1" w14:textId="77777777" w:rsidR="004749B4" w:rsidRDefault="004749B4" w:rsidP="00474C6E">
      <w:pPr>
        <w:rPr>
          <w:sz w:val="20"/>
          <w:szCs w:val="22"/>
        </w:rPr>
      </w:pPr>
    </w:p>
    <w:p w14:paraId="6FD72041" w14:textId="77777777" w:rsidR="00474C6E" w:rsidRDefault="00474C6E" w:rsidP="00474C6E">
      <w:pPr>
        <w:pStyle w:val="Rubrik3"/>
      </w:pPr>
      <w:r w:rsidRPr="00474C6E">
        <w:t xml:space="preserve">Något övrigt som du önskar ta upp i samtalet? </w:t>
      </w:r>
    </w:p>
    <w:sdt>
      <w:sdtPr>
        <w:id w:val="604857915"/>
        <w:placeholder>
          <w:docPart w:val="8DA5B1F2BCB149E488365FF3FA3EABD7"/>
        </w:placeholder>
        <w:showingPlcHdr/>
      </w:sdtPr>
      <w:sdtContent>
        <w:p w14:paraId="7EB1DADC" w14:textId="16E45F47" w:rsidR="007D45AE" w:rsidRDefault="007D45AE" w:rsidP="00474C6E">
          <w:r w:rsidRPr="00961203">
            <w:rPr>
              <w:rStyle w:val="Platshllartext"/>
            </w:rPr>
            <w:t xml:space="preserve">Klicka eller tryck här för att </w:t>
          </w:r>
          <w:r>
            <w:rPr>
              <w:rStyle w:val="Platshllartext"/>
            </w:rPr>
            <w:t>göra noteringar</w:t>
          </w:r>
        </w:p>
      </w:sdtContent>
    </w:sdt>
    <w:p w14:paraId="752543C4" w14:textId="77777777" w:rsidR="00474C6E" w:rsidRDefault="00474C6E" w:rsidP="00474C6E"/>
    <w:p w14:paraId="32345799" w14:textId="3F019D85" w:rsidR="00367F49" w:rsidRPr="00367F49" w:rsidRDefault="00474C6E" w:rsidP="00346A4B">
      <w:r w:rsidRPr="00474C6E">
        <w:rPr>
          <w:b/>
          <w:bCs/>
        </w:rPr>
        <w:t xml:space="preserve">Utvecklingssamtalet avslutas med att </w:t>
      </w:r>
      <w:r>
        <w:rPr>
          <w:b/>
          <w:bCs/>
        </w:rPr>
        <w:t>chefs</w:t>
      </w:r>
      <w:r w:rsidR="00346A4B">
        <w:rPr>
          <w:b/>
          <w:bCs/>
        </w:rPr>
        <w:t>medarbetarens</w:t>
      </w:r>
      <w:r w:rsidRPr="00474C6E">
        <w:rPr>
          <w:b/>
          <w:bCs/>
        </w:rPr>
        <w:t xml:space="preserve"> utvecklingsmål dokumenteras av </w:t>
      </w:r>
      <w:r>
        <w:rPr>
          <w:b/>
          <w:bCs/>
        </w:rPr>
        <w:t xml:space="preserve">överordnad </w:t>
      </w:r>
      <w:r w:rsidRPr="00474C6E">
        <w:rPr>
          <w:b/>
          <w:bCs/>
        </w:rPr>
        <w:t xml:space="preserve">chef och </w:t>
      </w:r>
      <w:r>
        <w:rPr>
          <w:b/>
          <w:bCs/>
        </w:rPr>
        <w:t>chef</w:t>
      </w:r>
      <w:r w:rsidR="00346A4B">
        <w:rPr>
          <w:b/>
          <w:bCs/>
        </w:rPr>
        <w:t>smedarbetare</w:t>
      </w:r>
      <w:r w:rsidRPr="00474C6E">
        <w:rPr>
          <w:b/>
          <w:bCs/>
        </w:rPr>
        <w:t xml:space="preserve"> i den individuella </w:t>
      </w:r>
      <w:r w:rsidRPr="00474C6E">
        <w:rPr>
          <w:b/>
          <w:bCs/>
        </w:rPr>
        <w:lastRenderedPageBreak/>
        <w:t>utvecklingsplanen. Uppföljning av planen ska ske löpande utifrån överenskomna aktivitet</w:t>
      </w:r>
      <w:r w:rsidR="00346A4B">
        <w:rPr>
          <w:b/>
          <w:bCs/>
        </w:rPr>
        <w:t>.</w:t>
      </w:r>
    </w:p>
    <w:sectPr w:rsidR="00367F49" w:rsidRPr="00367F49" w:rsidSect="00BA1320">
      <w:headerReference w:type="even" r:id="rId9"/>
      <w:headerReference w:type="default" r:id="rId1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91D8" w14:textId="77777777" w:rsidR="00285A86" w:rsidRDefault="00285A86" w:rsidP="00BF282B">
      <w:pPr>
        <w:spacing w:after="0" w:line="240" w:lineRule="auto"/>
      </w:pPr>
      <w:r>
        <w:separator/>
      </w:r>
    </w:p>
  </w:endnote>
  <w:endnote w:type="continuationSeparator" w:id="0">
    <w:p w14:paraId="0CC6B414" w14:textId="77777777" w:rsidR="00285A86" w:rsidRDefault="00285A8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4C627CF0"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774C1B35" w14:textId="77777777"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placeholder>
                <w:docPart w:val="0DB76E8EB57147AD80A661D53B46C74D"/>
              </w:placeholder>
              <w:showingPlcHdr/>
              <w:dataBinding w:prefixMappings="xmlns:ns0='http://schemas.openxmlformats.org/officeDocument/2006/extended-properties' " w:xpath="/ns0:Properties[1]/ns0:Company[1]" w:storeItemID="{6668398D-A668-4E3E-A5EB-62B293D839F1}"/>
              <w:text/>
            </w:sdtPr>
            <w:sdtContent>
              <w:r>
                <w:t xml:space="preserve">     </w:t>
              </w:r>
            </w:sdtContent>
          </w:sdt>
          <w:r>
            <w:t xml:space="preserve">, </w:t>
          </w:r>
          <w:sdt>
            <w:sdtPr>
              <w:alias w:val="Dokumentnamn"/>
              <w:tag w:val="Dokumentnamn"/>
              <w:id w:val="-1308155313"/>
              <w:placeholder>
                <w:docPart w:val="2CB18DA6563345FFB65FD96EF1574E1F"/>
              </w:placeholder>
              <w:showingPlcHdr/>
              <w:dataBinding w:prefixMappings="xmlns:ns0='http://purl.org/dc/elements/1.1/' xmlns:ns1='http://schemas.openxmlformats.org/package/2006/metadata/core-properties' " w:xpath="/ns1:coreProperties[1]/ns0:title[1]" w:storeItemID="{6C3C8BC8-F283-45AE-878A-BAB7291924A1}"/>
              <w:text/>
            </w:sdtPr>
            <w:sdtContent>
              <w:r w:rsidR="00212A3E">
                <w:t xml:space="preserve">     </w:t>
              </w:r>
            </w:sdtContent>
          </w:sdt>
        </w:p>
      </w:tc>
      <w:tc>
        <w:tcPr>
          <w:tcW w:w="1343" w:type="dxa"/>
        </w:tcPr>
        <w:p w14:paraId="3DBCBFA2" w14:textId="77777777" w:rsidR="00986A1D" w:rsidRPr="009B4E2A" w:rsidRDefault="00986A1D" w:rsidP="00841810">
          <w:pPr>
            <w:pStyle w:val="Sidfot"/>
          </w:pPr>
        </w:p>
      </w:tc>
      <w:tc>
        <w:tcPr>
          <w:tcW w:w="1917" w:type="dxa"/>
        </w:tcPr>
        <w:p w14:paraId="0D107B9A"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7E85A20B" w14:textId="77777777" w:rsidTr="008117AD">
      <w:tc>
        <w:tcPr>
          <w:tcW w:w="5812" w:type="dxa"/>
        </w:tcPr>
        <w:p w14:paraId="795FF3A7" w14:textId="77777777" w:rsidR="00986A1D" w:rsidRPr="00F66187" w:rsidRDefault="00986A1D" w:rsidP="00841810">
          <w:pPr>
            <w:pStyle w:val="Sidfot"/>
            <w:rPr>
              <w:rStyle w:val="Platshllartext"/>
              <w:color w:val="auto"/>
            </w:rPr>
          </w:pPr>
        </w:p>
      </w:tc>
      <w:tc>
        <w:tcPr>
          <w:tcW w:w="1343" w:type="dxa"/>
        </w:tcPr>
        <w:p w14:paraId="71134028" w14:textId="77777777" w:rsidR="00986A1D" w:rsidRDefault="00986A1D" w:rsidP="00841810">
          <w:pPr>
            <w:pStyle w:val="Sidfot"/>
          </w:pPr>
        </w:p>
      </w:tc>
      <w:tc>
        <w:tcPr>
          <w:tcW w:w="1917" w:type="dxa"/>
        </w:tcPr>
        <w:p w14:paraId="0A912D5B" w14:textId="77777777" w:rsidR="00986A1D" w:rsidRDefault="00986A1D" w:rsidP="00841810">
          <w:pPr>
            <w:pStyle w:val="Sidfot"/>
          </w:pPr>
        </w:p>
      </w:tc>
    </w:tr>
    <w:tr w:rsidR="00986A1D" w14:paraId="762E220E" w14:textId="77777777" w:rsidTr="008117AD">
      <w:tc>
        <w:tcPr>
          <w:tcW w:w="5812" w:type="dxa"/>
        </w:tcPr>
        <w:p w14:paraId="67A683B8" w14:textId="77777777" w:rsidR="00986A1D" w:rsidRDefault="00986A1D" w:rsidP="00841810">
          <w:pPr>
            <w:pStyle w:val="Sidfot"/>
          </w:pPr>
        </w:p>
      </w:tc>
      <w:tc>
        <w:tcPr>
          <w:tcW w:w="1343" w:type="dxa"/>
        </w:tcPr>
        <w:p w14:paraId="7A181044" w14:textId="77777777" w:rsidR="00986A1D" w:rsidRDefault="00986A1D" w:rsidP="00841810">
          <w:pPr>
            <w:pStyle w:val="Sidfot"/>
          </w:pPr>
        </w:p>
      </w:tc>
      <w:tc>
        <w:tcPr>
          <w:tcW w:w="1917" w:type="dxa"/>
        </w:tcPr>
        <w:p w14:paraId="08350C86" w14:textId="77777777" w:rsidR="00986A1D" w:rsidRDefault="00986A1D" w:rsidP="00841810">
          <w:pPr>
            <w:pStyle w:val="Sidfot"/>
          </w:pPr>
        </w:p>
      </w:tc>
    </w:tr>
  </w:tbl>
  <w:p w14:paraId="62DD67D3"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F3A1D0F" w14:textId="77777777" w:rsidTr="002A5694">
      <w:tc>
        <w:tcPr>
          <w:tcW w:w="7938" w:type="dxa"/>
        </w:tcPr>
        <w:p w14:paraId="01F82A73" w14:textId="77777777" w:rsidR="009F0945" w:rsidRDefault="005856E4">
          <w:pPr>
            <w:pStyle w:val="Sidfot"/>
            <w:rPr>
              <w:b/>
            </w:rPr>
          </w:pPr>
          <w:r>
            <w:t xml:space="preserve">Förvaltningen för funktionsstöd, </w:t>
          </w:r>
          <w:sdt>
            <w:sdtPr>
              <w:alias w:val="Dokumentnamn"/>
              <w:tag w:val="Dokumentnamn"/>
              <w:id w:val="1362172114"/>
              <w:placeholder>
                <w:docPart w:val="D64FDA7D5F8D4323B446882094833F70"/>
              </w:placeholder>
              <w:showingPlcHdr/>
              <w:dataBinding w:prefixMappings="xmlns:ns0='http://purl.org/dc/elements/1.1/' xmlns:ns1='http://schemas.openxmlformats.org/package/2006/metadata/core-properties' " w:xpath="/ns1:coreProperties[1]/ns0:title[1]" w:storeItemID="{6C3C8BC8-F283-45AE-878A-BAB7291924A1}"/>
              <w:text/>
            </w:sdtPr>
            <w:sdtContent>
              <w:r w:rsidR="00212A3E">
                <w:t xml:space="preserve">     </w:t>
              </w:r>
            </w:sdtContent>
          </w:sdt>
        </w:p>
      </w:tc>
      <w:tc>
        <w:tcPr>
          <w:tcW w:w="1134" w:type="dxa"/>
        </w:tcPr>
        <w:p w14:paraId="288130CE" w14:textId="77777777" w:rsidR="00B52FAD" w:rsidRPr="008117AD" w:rsidRDefault="005856E4"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00B52FAD" w:rsidRPr="008117AD">
              <w:t>2</w:t>
            </w:r>
          </w:fldSimple>
          <w:r w:rsidRPr="008117AD">
            <w:t>)</w:t>
          </w:r>
        </w:p>
      </w:tc>
    </w:tr>
  </w:tbl>
  <w:p w14:paraId="7379D191"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0495F060" w14:textId="77777777" w:rsidTr="002A5694">
      <w:tc>
        <w:tcPr>
          <w:tcW w:w="7938" w:type="dxa"/>
        </w:tcPr>
        <w:p w14:paraId="2A6A11F0" w14:textId="77777777" w:rsidR="009F0945" w:rsidRDefault="005856E4">
          <w:pPr>
            <w:pStyle w:val="Sidfot"/>
          </w:pPr>
          <w:r>
            <w:t xml:space="preserve">Förvaltningen för funktionsstöd, </w:t>
          </w:r>
          <w:sdt>
            <w:sdtPr>
              <w:alias w:val="Dokumentnamn"/>
              <w:tag w:val="Dokumentnamn"/>
              <w:id w:val="-103652890"/>
              <w:placeholder>
                <w:docPart w:val="3C2B7F1CA9E743E98896F01948719A90"/>
              </w:placeholder>
              <w:showingPlcHdr/>
              <w:dataBinding w:prefixMappings="xmlns:ns0='http://purl.org/dc/elements/1.1/' xmlns:ns1='http://schemas.openxmlformats.org/package/2006/metadata/core-properties' " w:xpath="/ns1:coreProperties[1]/ns0:title[1]" w:storeItemID="{6C3C8BC8-F283-45AE-878A-BAB7291924A1}"/>
              <w:text/>
            </w:sdtPr>
            <w:sdtContent>
              <w:r w:rsidR="00212A3E">
                <w:t xml:space="preserve">     </w:t>
              </w:r>
            </w:sdtContent>
          </w:sdt>
        </w:p>
      </w:tc>
      <w:tc>
        <w:tcPr>
          <w:tcW w:w="1134" w:type="dxa"/>
        </w:tcPr>
        <w:p w14:paraId="423EF6FC" w14:textId="77777777" w:rsidR="00B52FAD" w:rsidRPr="008117AD" w:rsidRDefault="005856E4"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00B52FAD" w:rsidRPr="008117AD">
              <w:t>2</w:t>
            </w:r>
          </w:fldSimple>
          <w:r w:rsidRPr="008117AD">
            <w:t>)</w:t>
          </w:r>
        </w:p>
      </w:tc>
    </w:tr>
  </w:tbl>
  <w:p w14:paraId="073349A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43A8" w14:textId="77777777" w:rsidR="00285A86" w:rsidRDefault="00285A86" w:rsidP="00BF282B">
      <w:pPr>
        <w:spacing w:after="0" w:line="240" w:lineRule="auto"/>
      </w:pPr>
      <w:r>
        <w:separator/>
      </w:r>
    </w:p>
  </w:footnote>
  <w:footnote w:type="continuationSeparator" w:id="0">
    <w:p w14:paraId="7259FD4A" w14:textId="77777777" w:rsidR="00285A86" w:rsidRDefault="00285A8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D6CC" w14:textId="77777777" w:rsidR="00B52FAD" w:rsidRDefault="00B52F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129" w14:textId="77777777" w:rsidR="00B52FAD" w:rsidRDefault="00B52FA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007F7740"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3F05BCD" w14:textId="77777777" w:rsidR="009F0945" w:rsidRDefault="005856E4">
          <w:pPr>
            <w:pStyle w:val="Sidhuvud"/>
            <w:spacing w:after="100"/>
            <w:rPr>
              <w:b w:val="0"/>
              <w:bCs/>
            </w:rPr>
          </w:pPr>
          <w:r>
            <w:rPr>
              <w:b w:val="0"/>
              <w:bCs/>
            </w:rPr>
            <w:t>Förvaltningen för funktionsstöd</w:t>
          </w:r>
        </w:p>
      </w:tc>
      <w:tc>
        <w:tcPr>
          <w:tcW w:w="3969" w:type="dxa"/>
          <w:tcBorders>
            <w:bottom w:val="nil"/>
          </w:tcBorders>
          <w:shd w:val="clear" w:color="auto" w:fill="auto"/>
        </w:tcPr>
        <w:p w14:paraId="56FE9AA4" w14:textId="77777777" w:rsidR="00B52FAD" w:rsidRDefault="000B6F6F" w:rsidP="00FB3B58">
          <w:pPr>
            <w:pStyle w:val="Sidhuvud"/>
            <w:spacing w:after="100"/>
            <w:jc w:val="right"/>
          </w:pPr>
          <w:r>
            <w:rPr>
              <w:noProof/>
              <w:lang w:eastAsia="sv-SE"/>
            </w:rPr>
            <w:drawing>
              <wp:inline distT="0" distB="0" distL="0" distR="0" wp14:anchorId="4E6FB447" wp14:editId="2E63F869">
                <wp:extent cx="1441706" cy="481584"/>
                <wp:effectExtent l="0" t="0" r="8255" b="0"/>
                <wp:docPr id="1037344277" name="Bildobjekt 1037344277"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D325CAC" w14:textId="77777777" w:rsidTr="000B2C87">
      <w:tc>
        <w:tcPr>
          <w:tcW w:w="5103" w:type="dxa"/>
          <w:tcBorders>
            <w:top w:val="nil"/>
            <w:bottom w:val="single" w:sz="4" w:space="0" w:color="auto"/>
          </w:tcBorders>
          <w:shd w:val="clear" w:color="auto" w:fill="auto"/>
        </w:tcPr>
        <w:p w14:paraId="350E746B" w14:textId="77777777" w:rsidR="00B52FAD" w:rsidRDefault="00B52FAD" w:rsidP="00FB3B58">
          <w:pPr>
            <w:pStyle w:val="Sidhuvud"/>
            <w:spacing w:after="100"/>
          </w:pPr>
        </w:p>
      </w:tc>
      <w:tc>
        <w:tcPr>
          <w:tcW w:w="3969" w:type="dxa"/>
          <w:tcBorders>
            <w:bottom w:val="single" w:sz="4" w:space="0" w:color="auto"/>
          </w:tcBorders>
          <w:shd w:val="clear" w:color="auto" w:fill="auto"/>
        </w:tcPr>
        <w:p w14:paraId="0695001F" w14:textId="77777777" w:rsidR="00B52FAD" w:rsidRDefault="00B52FAD" w:rsidP="00FB3B58">
          <w:pPr>
            <w:pStyle w:val="Sidhuvud"/>
            <w:spacing w:after="100"/>
            <w:jc w:val="right"/>
          </w:pPr>
        </w:p>
      </w:tc>
    </w:tr>
  </w:tbl>
  <w:p w14:paraId="301A058B" w14:textId="77777777" w:rsidR="00B52FAD" w:rsidRDefault="00B52F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39F"/>
    <w:multiLevelType w:val="hybridMultilevel"/>
    <w:tmpl w:val="C9A2D0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AE3AAF"/>
    <w:multiLevelType w:val="hybridMultilevel"/>
    <w:tmpl w:val="3C723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226BC9"/>
    <w:multiLevelType w:val="multilevel"/>
    <w:tmpl w:val="B7C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23245"/>
    <w:multiLevelType w:val="hybridMultilevel"/>
    <w:tmpl w:val="57AA8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A23033"/>
    <w:multiLevelType w:val="hybridMultilevel"/>
    <w:tmpl w:val="A2A4E4B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15:restartNumberingAfterBreak="0">
    <w:nsid w:val="212A042D"/>
    <w:multiLevelType w:val="hybridMultilevel"/>
    <w:tmpl w:val="BB229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2D6EA2"/>
    <w:multiLevelType w:val="multilevel"/>
    <w:tmpl w:val="17A0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70F39"/>
    <w:multiLevelType w:val="multilevel"/>
    <w:tmpl w:val="5D2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34E8F"/>
    <w:multiLevelType w:val="multilevel"/>
    <w:tmpl w:val="294E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D61CF"/>
    <w:multiLevelType w:val="hybridMultilevel"/>
    <w:tmpl w:val="3FB8C7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52B172B"/>
    <w:multiLevelType w:val="multilevel"/>
    <w:tmpl w:val="0776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80432"/>
    <w:multiLevelType w:val="hybridMultilevel"/>
    <w:tmpl w:val="B9EC1D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4B706C3"/>
    <w:multiLevelType w:val="hybridMultilevel"/>
    <w:tmpl w:val="0F7EA8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7B9770E"/>
    <w:multiLevelType w:val="multilevel"/>
    <w:tmpl w:val="3476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E27965"/>
    <w:multiLevelType w:val="hybridMultilevel"/>
    <w:tmpl w:val="E4589C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D045C0"/>
    <w:multiLevelType w:val="multilevel"/>
    <w:tmpl w:val="50E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A2D5C"/>
    <w:multiLevelType w:val="hybridMultilevel"/>
    <w:tmpl w:val="67B4EE8E"/>
    <w:lvl w:ilvl="0" w:tplc="041D0001">
      <w:start w:val="1"/>
      <w:numFmt w:val="bullet"/>
      <w:lvlText w:val=""/>
      <w:lvlJc w:val="left"/>
      <w:pPr>
        <w:ind w:left="720" w:hanging="360"/>
      </w:pPr>
      <w:rPr>
        <w:rFonts w:ascii="Symbol" w:hAnsi="Symbol" w:hint="default"/>
      </w:rPr>
    </w:lvl>
    <w:lvl w:ilvl="1" w:tplc="73922CE2">
      <w:start w:val="9"/>
      <w:numFmt w:val="bullet"/>
      <w:lvlText w:val="•"/>
      <w:lvlJc w:val="left"/>
      <w:pPr>
        <w:ind w:left="1440" w:hanging="360"/>
      </w:pPr>
      <w:rPr>
        <w:rFonts w:ascii="Times New Roman" w:eastAsiaTheme="minorEastAsia"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B8C0A3D"/>
    <w:multiLevelType w:val="multilevel"/>
    <w:tmpl w:val="F4D2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291945">
    <w:abstractNumId w:val="17"/>
  </w:num>
  <w:num w:numId="2" w16cid:durableId="853685366">
    <w:abstractNumId w:val="2"/>
  </w:num>
  <w:num w:numId="3" w16cid:durableId="1033382222">
    <w:abstractNumId w:val="8"/>
  </w:num>
  <w:num w:numId="4" w16cid:durableId="958339442">
    <w:abstractNumId w:val="7"/>
  </w:num>
  <w:num w:numId="5" w16cid:durableId="1171524727">
    <w:abstractNumId w:val="13"/>
  </w:num>
  <w:num w:numId="6" w16cid:durableId="1947930487">
    <w:abstractNumId w:val="10"/>
  </w:num>
  <w:num w:numId="7" w16cid:durableId="515311857">
    <w:abstractNumId w:val="15"/>
  </w:num>
  <w:num w:numId="8" w16cid:durableId="2016758417">
    <w:abstractNumId w:val="6"/>
  </w:num>
  <w:num w:numId="9" w16cid:durableId="873351576">
    <w:abstractNumId w:val="12"/>
  </w:num>
  <w:num w:numId="10" w16cid:durableId="1123695838">
    <w:abstractNumId w:val="11"/>
  </w:num>
  <w:num w:numId="11" w16cid:durableId="272782764">
    <w:abstractNumId w:val="16"/>
  </w:num>
  <w:num w:numId="12" w16cid:durableId="1247349934">
    <w:abstractNumId w:val="4"/>
  </w:num>
  <w:num w:numId="13" w16cid:durableId="1512448929">
    <w:abstractNumId w:val="3"/>
  </w:num>
  <w:num w:numId="14" w16cid:durableId="1835300358">
    <w:abstractNumId w:val="1"/>
  </w:num>
  <w:num w:numId="15" w16cid:durableId="662658937">
    <w:abstractNumId w:val="14"/>
  </w:num>
  <w:num w:numId="16" w16cid:durableId="180705354">
    <w:abstractNumId w:val="9"/>
  </w:num>
  <w:num w:numId="17" w16cid:durableId="2088573213">
    <w:abstractNumId w:val="5"/>
  </w:num>
  <w:num w:numId="18" w16cid:durableId="76765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26"/>
    <w:rsid w:val="00015E31"/>
    <w:rsid w:val="000B6F6F"/>
    <w:rsid w:val="000C68BA"/>
    <w:rsid w:val="000C6B6F"/>
    <w:rsid w:val="000F2B85"/>
    <w:rsid w:val="0010642F"/>
    <w:rsid w:val="0011061F"/>
    <w:rsid w:val="0011381D"/>
    <w:rsid w:val="00142FEF"/>
    <w:rsid w:val="00146CD6"/>
    <w:rsid w:val="00173F0C"/>
    <w:rsid w:val="001B7700"/>
    <w:rsid w:val="001C2218"/>
    <w:rsid w:val="001C747C"/>
    <w:rsid w:val="001D645F"/>
    <w:rsid w:val="00212A3E"/>
    <w:rsid w:val="002313C6"/>
    <w:rsid w:val="00241F59"/>
    <w:rsid w:val="00244443"/>
    <w:rsid w:val="00245826"/>
    <w:rsid w:val="00257F49"/>
    <w:rsid w:val="00285A86"/>
    <w:rsid w:val="002C550F"/>
    <w:rsid w:val="002D09F7"/>
    <w:rsid w:val="003031B5"/>
    <w:rsid w:val="003164EC"/>
    <w:rsid w:val="00332A7F"/>
    <w:rsid w:val="00346A4B"/>
    <w:rsid w:val="00350FEF"/>
    <w:rsid w:val="00367F49"/>
    <w:rsid w:val="00372CB4"/>
    <w:rsid w:val="00373F62"/>
    <w:rsid w:val="003A7A49"/>
    <w:rsid w:val="00401B69"/>
    <w:rsid w:val="00414E79"/>
    <w:rsid w:val="00440D30"/>
    <w:rsid w:val="00473C11"/>
    <w:rsid w:val="004749B4"/>
    <w:rsid w:val="00474C6E"/>
    <w:rsid w:val="00494231"/>
    <w:rsid w:val="004A5252"/>
    <w:rsid w:val="004B287C"/>
    <w:rsid w:val="004B2F19"/>
    <w:rsid w:val="004C0571"/>
    <w:rsid w:val="004C78B0"/>
    <w:rsid w:val="004E5C3C"/>
    <w:rsid w:val="00521790"/>
    <w:rsid w:val="005729A0"/>
    <w:rsid w:val="005856E4"/>
    <w:rsid w:val="00597ACB"/>
    <w:rsid w:val="005E6622"/>
    <w:rsid w:val="005F5390"/>
    <w:rsid w:val="00607F19"/>
    <w:rsid w:val="00613965"/>
    <w:rsid w:val="00623D4E"/>
    <w:rsid w:val="00631C23"/>
    <w:rsid w:val="0066216B"/>
    <w:rsid w:val="006772D2"/>
    <w:rsid w:val="00690A7F"/>
    <w:rsid w:val="00720B05"/>
    <w:rsid w:val="00742AE2"/>
    <w:rsid w:val="007517BE"/>
    <w:rsid w:val="00766929"/>
    <w:rsid w:val="00770200"/>
    <w:rsid w:val="007A0E1C"/>
    <w:rsid w:val="007D45AE"/>
    <w:rsid w:val="007F7E4C"/>
    <w:rsid w:val="00831E91"/>
    <w:rsid w:val="00872DC6"/>
    <w:rsid w:val="008760F6"/>
    <w:rsid w:val="0089135F"/>
    <w:rsid w:val="008C3A8C"/>
    <w:rsid w:val="008E56C2"/>
    <w:rsid w:val="0090730F"/>
    <w:rsid w:val="00922B98"/>
    <w:rsid w:val="009433F3"/>
    <w:rsid w:val="009624D4"/>
    <w:rsid w:val="009679E8"/>
    <w:rsid w:val="00985ACB"/>
    <w:rsid w:val="00986A1D"/>
    <w:rsid w:val="009B4E2A"/>
    <w:rsid w:val="009D4D5C"/>
    <w:rsid w:val="009F0945"/>
    <w:rsid w:val="00A074B5"/>
    <w:rsid w:val="00A11355"/>
    <w:rsid w:val="00A345C1"/>
    <w:rsid w:val="00A3668C"/>
    <w:rsid w:val="00A47AD9"/>
    <w:rsid w:val="00A55BC5"/>
    <w:rsid w:val="00A8112E"/>
    <w:rsid w:val="00AA0284"/>
    <w:rsid w:val="00AE433D"/>
    <w:rsid w:val="00AE5147"/>
    <w:rsid w:val="00AE5F41"/>
    <w:rsid w:val="00AF2999"/>
    <w:rsid w:val="00B340ED"/>
    <w:rsid w:val="00B428F8"/>
    <w:rsid w:val="00B456FF"/>
    <w:rsid w:val="00B52FAD"/>
    <w:rsid w:val="00B63E0E"/>
    <w:rsid w:val="00B96E79"/>
    <w:rsid w:val="00BA1320"/>
    <w:rsid w:val="00BD0663"/>
    <w:rsid w:val="00BF1EC3"/>
    <w:rsid w:val="00BF282B"/>
    <w:rsid w:val="00C0363D"/>
    <w:rsid w:val="00C10045"/>
    <w:rsid w:val="00C274D1"/>
    <w:rsid w:val="00C42C19"/>
    <w:rsid w:val="00C641A1"/>
    <w:rsid w:val="00C85A21"/>
    <w:rsid w:val="00CA3121"/>
    <w:rsid w:val="00CD0401"/>
    <w:rsid w:val="00CD65E8"/>
    <w:rsid w:val="00D00F92"/>
    <w:rsid w:val="00D21D96"/>
    <w:rsid w:val="00D22966"/>
    <w:rsid w:val="00D57D01"/>
    <w:rsid w:val="00D731D2"/>
    <w:rsid w:val="00DA76F6"/>
    <w:rsid w:val="00DC59E4"/>
    <w:rsid w:val="00DC6E79"/>
    <w:rsid w:val="00DD3D57"/>
    <w:rsid w:val="00DF152D"/>
    <w:rsid w:val="00E11731"/>
    <w:rsid w:val="00E13BA5"/>
    <w:rsid w:val="00E40C26"/>
    <w:rsid w:val="00E83740"/>
    <w:rsid w:val="00EE465C"/>
    <w:rsid w:val="00EF388D"/>
    <w:rsid w:val="00F357CE"/>
    <w:rsid w:val="00F37F7F"/>
    <w:rsid w:val="00F4117C"/>
    <w:rsid w:val="00F57801"/>
    <w:rsid w:val="00F66187"/>
    <w:rsid w:val="00FA0781"/>
    <w:rsid w:val="00FB3384"/>
    <w:rsid w:val="00FE39D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7168"/>
  <w15:docId w15:val="{3D68D463-DE43-4007-B065-A22A51D2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26"/>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E40C26"/>
    <w:pPr>
      <w:ind w:left="720"/>
      <w:contextualSpacing/>
    </w:pPr>
  </w:style>
  <w:style w:type="paragraph" w:styleId="Brdtext">
    <w:name w:val="Body Text"/>
    <w:basedOn w:val="Normal"/>
    <w:link w:val="BrdtextChar"/>
    <w:rsid w:val="00E40C26"/>
    <w:pPr>
      <w:overflowPunct w:val="0"/>
      <w:autoSpaceDE w:val="0"/>
      <w:autoSpaceDN w:val="0"/>
      <w:adjustRightInd w:val="0"/>
      <w:spacing w:after="0" w:line="240" w:lineRule="auto"/>
      <w:ind w:left="425"/>
      <w:textAlignment w:val="baseline"/>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E40C26"/>
    <w:rPr>
      <w:rFonts w:ascii="Times New Roman" w:eastAsia="Times New Roman" w:hAnsi="Times New Roman" w:cs="Times New Roman"/>
      <w:szCs w:val="20"/>
      <w:lang w:eastAsia="sv-SE"/>
    </w:rPr>
  </w:style>
  <w:style w:type="character" w:styleId="Olstomnmnande">
    <w:name w:val="Unresolved Mention"/>
    <w:basedOn w:val="Standardstycketeckensnitt"/>
    <w:uiPriority w:val="99"/>
    <w:semiHidden/>
    <w:unhideWhenUsed/>
    <w:rsid w:val="00B96E79"/>
    <w:rPr>
      <w:color w:val="605E5C"/>
      <w:shd w:val="clear" w:color="auto" w:fill="E1DFDD"/>
    </w:rPr>
  </w:style>
  <w:style w:type="character" w:styleId="AnvndHyperlnk">
    <w:name w:val="FollowedHyperlink"/>
    <w:basedOn w:val="Standardstycketeckensnitt"/>
    <w:uiPriority w:val="99"/>
    <w:semiHidden/>
    <w:unhideWhenUsed/>
    <w:rsid w:val="00B96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633">
      <w:bodyDiv w:val="1"/>
      <w:marLeft w:val="0"/>
      <w:marRight w:val="0"/>
      <w:marTop w:val="0"/>
      <w:marBottom w:val="0"/>
      <w:divBdr>
        <w:top w:val="none" w:sz="0" w:space="0" w:color="auto"/>
        <w:left w:val="none" w:sz="0" w:space="0" w:color="auto"/>
        <w:bottom w:val="none" w:sz="0" w:space="0" w:color="auto"/>
        <w:right w:val="none" w:sz="0" w:space="0" w:color="auto"/>
      </w:divBdr>
      <w:divsChild>
        <w:div w:id="721908898">
          <w:marLeft w:val="0"/>
          <w:marRight w:val="0"/>
          <w:marTop w:val="0"/>
          <w:marBottom w:val="0"/>
          <w:divBdr>
            <w:top w:val="none" w:sz="0" w:space="0" w:color="auto"/>
            <w:left w:val="none" w:sz="0" w:space="0" w:color="auto"/>
            <w:bottom w:val="none" w:sz="0" w:space="0" w:color="auto"/>
            <w:right w:val="none" w:sz="0" w:space="0" w:color="auto"/>
          </w:divBdr>
          <w:divsChild>
            <w:div w:id="4150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85404">
      <w:bodyDiv w:val="1"/>
      <w:marLeft w:val="0"/>
      <w:marRight w:val="0"/>
      <w:marTop w:val="0"/>
      <w:marBottom w:val="0"/>
      <w:divBdr>
        <w:top w:val="none" w:sz="0" w:space="0" w:color="auto"/>
        <w:left w:val="none" w:sz="0" w:space="0" w:color="auto"/>
        <w:bottom w:val="none" w:sz="0" w:space="0" w:color="auto"/>
        <w:right w:val="none" w:sz="0" w:space="0" w:color="auto"/>
      </w:divBdr>
      <w:divsChild>
        <w:div w:id="1353068504">
          <w:marLeft w:val="0"/>
          <w:marRight w:val="0"/>
          <w:marTop w:val="0"/>
          <w:marBottom w:val="0"/>
          <w:divBdr>
            <w:top w:val="none" w:sz="0" w:space="0" w:color="auto"/>
            <w:left w:val="none" w:sz="0" w:space="0" w:color="auto"/>
            <w:bottom w:val="none" w:sz="0" w:space="0" w:color="auto"/>
            <w:right w:val="none" w:sz="0" w:space="0" w:color="auto"/>
          </w:divBdr>
          <w:divsChild>
            <w:div w:id="8570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goteborg.se/prod/Stadsledningskontoret/LIS/Verksamhetshandbok/Forfattn.nsf/CB1AE5C874C03DD1C1258BF8003F465E/$File/C12574360024D6C7WEBVDJ6236.pdf?OpenEl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4.goteborg.se/prod/Stadsledningskontoret/LIS/Verksamhetshandbok/Forfattn.nsf/4CCD9C4754D0970EC125891D0041B0D5/$File/C12574360024D6C7WEBVDBL37W.pdf?OpenElemen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37509\Desktop\Grundmall%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6B8B97FAB74A878BCF0DCF526DEFB1"/>
        <w:category>
          <w:name w:val="Allmänt"/>
          <w:gallery w:val="placeholder"/>
        </w:category>
        <w:types>
          <w:type w:val="bbPlcHdr"/>
        </w:types>
        <w:behaviors>
          <w:behavior w:val="content"/>
        </w:behaviors>
        <w:guid w:val="{5B87CBC8-1481-4C5D-AA5B-8FFF449D5621}"/>
      </w:docPartPr>
      <w:docPartBody>
        <w:p w:rsidR="00680B00" w:rsidRDefault="0004607D" w:rsidP="0004607D">
          <w:pPr>
            <w:pStyle w:val="386B8B97FAB74A878BCF0DCF526DEFB11"/>
          </w:pPr>
          <w:r w:rsidRPr="00961203">
            <w:rPr>
              <w:rStyle w:val="Platshllartext"/>
            </w:rPr>
            <w:t>Klicka eller tryck här för att ange datum.</w:t>
          </w:r>
        </w:p>
      </w:docPartBody>
    </w:docPart>
    <w:docPart>
      <w:docPartPr>
        <w:name w:val="BE9520BF8AF24AFA8E2B941F67841CC0"/>
        <w:category>
          <w:name w:val="Allmänt"/>
          <w:gallery w:val="placeholder"/>
        </w:category>
        <w:types>
          <w:type w:val="bbPlcHdr"/>
        </w:types>
        <w:behaviors>
          <w:behavior w:val="content"/>
        </w:behaviors>
        <w:guid w:val="{8307EDDA-99F4-4805-9FCE-6CCF3BC6F876}"/>
      </w:docPartPr>
      <w:docPartBody>
        <w:p w:rsidR="00680B00" w:rsidRDefault="0004607D" w:rsidP="0004607D">
          <w:pPr>
            <w:pStyle w:val="BE9520BF8AF24AFA8E2B941F67841CC01"/>
          </w:pPr>
          <w:r w:rsidRPr="00961203">
            <w:rPr>
              <w:rStyle w:val="Platshllartext"/>
            </w:rPr>
            <w:t xml:space="preserve">Klicka eller tryck här för att ange </w:t>
          </w:r>
          <w:r>
            <w:rPr>
              <w:rStyle w:val="Platshllartext"/>
            </w:rPr>
            <w:t>arbetsplats</w:t>
          </w:r>
        </w:p>
      </w:docPartBody>
    </w:docPart>
    <w:docPart>
      <w:docPartPr>
        <w:name w:val="C494E69CDD8E44159E522AEE28ADC852"/>
        <w:category>
          <w:name w:val="Allmänt"/>
          <w:gallery w:val="placeholder"/>
        </w:category>
        <w:types>
          <w:type w:val="bbPlcHdr"/>
        </w:types>
        <w:behaviors>
          <w:behavior w:val="content"/>
        </w:behaviors>
        <w:guid w:val="{B3CF78E1-2D06-4E6F-9AC5-CD11194FA064}"/>
      </w:docPartPr>
      <w:docPartBody>
        <w:p w:rsidR="00680B00" w:rsidRDefault="0004607D" w:rsidP="0004607D">
          <w:pPr>
            <w:pStyle w:val="C494E69CDD8E44159E522AEE28ADC8521"/>
          </w:pPr>
          <w:r w:rsidRPr="00961203">
            <w:rPr>
              <w:rStyle w:val="Platshllartext"/>
            </w:rPr>
            <w:t xml:space="preserve">Klicka eller tryck här för att ange </w:t>
          </w:r>
          <w:r>
            <w:rPr>
              <w:rStyle w:val="Platshllartext"/>
            </w:rPr>
            <w:t>namn</w:t>
          </w:r>
        </w:p>
      </w:docPartBody>
    </w:docPart>
    <w:docPart>
      <w:docPartPr>
        <w:name w:val="EC279E55D72B49BBA5F399D1FEF79470"/>
        <w:category>
          <w:name w:val="Allmänt"/>
          <w:gallery w:val="placeholder"/>
        </w:category>
        <w:types>
          <w:type w:val="bbPlcHdr"/>
        </w:types>
        <w:behaviors>
          <w:behavior w:val="content"/>
        </w:behaviors>
        <w:guid w:val="{C2E5ED2E-610F-4EB9-B417-FF71B866F25E}"/>
      </w:docPartPr>
      <w:docPartBody>
        <w:p w:rsidR="00680B00" w:rsidRDefault="0004607D" w:rsidP="0004607D">
          <w:pPr>
            <w:pStyle w:val="EC279E55D72B49BBA5F399D1FEF794701"/>
          </w:pPr>
          <w:r w:rsidRPr="00961203">
            <w:rPr>
              <w:rStyle w:val="Platshllartext"/>
            </w:rPr>
            <w:t xml:space="preserve">Klicka eller tryck här för att ange </w:t>
          </w:r>
          <w:r>
            <w:rPr>
              <w:rStyle w:val="Platshllartext"/>
            </w:rPr>
            <w:t>namn</w:t>
          </w:r>
        </w:p>
      </w:docPartBody>
    </w:docPart>
    <w:docPart>
      <w:docPartPr>
        <w:name w:val="F1FA9B5BF4654342A628FFA2BB7E733F"/>
        <w:category>
          <w:name w:val="Allmänt"/>
          <w:gallery w:val="placeholder"/>
        </w:category>
        <w:types>
          <w:type w:val="bbPlcHdr"/>
        </w:types>
        <w:behaviors>
          <w:behavior w:val="content"/>
        </w:behaviors>
        <w:guid w:val="{92D1D4F6-2F59-4091-8177-B7DB63E7602B}"/>
      </w:docPartPr>
      <w:docPartBody>
        <w:p w:rsidR="00680B00" w:rsidRDefault="0004607D" w:rsidP="0004607D">
          <w:pPr>
            <w:pStyle w:val="F1FA9B5BF4654342A628FFA2BB7E733F1"/>
          </w:pPr>
          <w:r w:rsidRPr="00961203">
            <w:rPr>
              <w:rStyle w:val="Platshllartext"/>
            </w:rPr>
            <w:t xml:space="preserve">Klicka eller tryck här för att </w:t>
          </w:r>
          <w:r>
            <w:rPr>
              <w:rStyle w:val="Platshllartext"/>
            </w:rPr>
            <w:t>göra noteringar</w:t>
          </w:r>
          <w:r w:rsidRPr="00961203">
            <w:rPr>
              <w:rStyle w:val="Platshllartext"/>
            </w:rPr>
            <w:t xml:space="preserve"> </w:t>
          </w:r>
        </w:p>
      </w:docPartBody>
    </w:docPart>
    <w:docPart>
      <w:docPartPr>
        <w:name w:val="52943746C3A64B92A46BF9268F6B2D36"/>
        <w:category>
          <w:name w:val="Allmänt"/>
          <w:gallery w:val="placeholder"/>
        </w:category>
        <w:types>
          <w:type w:val="bbPlcHdr"/>
        </w:types>
        <w:behaviors>
          <w:behavior w:val="content"/>
        </w:behaviors>
        <w:guid w:val="{F39FAB51-A5C8-477B-9D87-764A8DDF2886}"/>
      </w:docPartPr>
      <w:docPartBody>
        <w:p w:rsidR="00680B00" w:rsidRDefault="0004607D" w:rsidP="0004607D">
          <w:pPr>
            <w:pStyle w:val="52943746C3A64B92A46BF9268F6B2D361"/>
          </w:pPr>
          <w:r w:rsidRPr="00961203">
            <w:rPr>
              <w:rStyle w:val="Platshllartext"/>
            </w:rPr>
            <w:t xml:space="preserve">Klicka eller tryck här för att </w:t>
          </w:r>
          <w:r>
            <w:rPr>
              <w:rStyle w:val="Platshllartext"/>
            </w:rPr>
            <w:t>göra noteringar</w:t>
          </w:r>
          <w:r w:rsidRPr="00961203">
            <w:rPr>
              <w:rStyle w:val="Platshllartext"/>
            </w:rPr>
            <w:t>.</w:t>
          </w:r>
        </w:p>
      </w:docPartBody>
    </w:docPart>
    <w:docPart>
      <w:docPartPr>
        <w:name w:val="762337382B6A4F588A51313997D33E53"/>
        <w:category>
          <w:name w:val="Allmänt"/>
          <w:gallery w:val="placeholder"/>
        </w:category>
        <w:types>
          <w:type w:val="bbPlcHdr"/>
        </w:types>
        <w:behaviors>
          <w:behavior w:val="content"/>
        </w:behaviors>
        <w:guid w:val="{B6431B1D-15DD-44D3-B33A-D3A89D865EA5}"/>
      </w:docPartPr>
      <w:docPartBody>
        <w:p w:rsidR="00680B00" w:rsidRDefault="0004607D" w:rsidP="0004607D">
          <w:pPr>
            <w:pStyle w:val="762337382B6A4F588A51313997D33E531"/>
          </w:pPr>
          <w:r w:rsidRPr="00961203">
            <w:rPr>
              <w:rStyle w:val="Platshllartext"/>
            </w:rPr>
            <w:t xml:space="preserve">Klicka eller tryck här för att </w:t>
          </w:r>
          <w:r>
            <w:rPr>
              <w:rStyle w:val="Platshllartext"/>
            </w:rPr>
            <w:t>göra noteringar</w:t>
          </w:r>
          <w:r w:rsidRPr="00961203">
            <w:rPr>
              <w:rStyle w:val="Platshllartext"/>
            </w:rPr>
            <w:t>.</w:t>
          </w:r>
        </w:p>
      </w:docPartBody>
    </w:docPart>
    <w:docPart>
      <w:docPartPr>
        <w:name w:val="4175217BF3DA4F249B529388F4F72598"/>
        <w:category>
          <w:name w:val="Allmänt"/>
          <w:gallery w:val="placeholder"/>
        </w:category>
        <w:types>
          <w:type w:val="bbPlcHdr"/>
        </w:types>
        <w:behaviors>
          <w:behavior w:val="content"/>
        </w:behaviors>
        <w:guid w:val="{330F49B6-C327-43A9-B7E5-9620C687EACC}"/>
      </w:docPartPr>
      <w:docPartBody>
        <w:p w:rsidR="00680B00" w:rsidRDefault="0004607D" w:rsidP="0004607D">
          <w:pPr>
            <w:pStyle w:val="4175217BF3DA4F249B529388F4F725981"/>
          </w:pPr>
          <w:r w:rsidRPr="00961203">
            <w:rPr>
              <w:rStyle w:val="Platshllartext"/>
            </w:rPr>
            <w:t xml:space="preserve">Klicka eller tryck här för att </w:t>
          </w:r>
          <w:r>
            <w:rPr>
              <w:rStyle w:val="Platshllartext"/>
            </w:rPr>
            <w:t>göra noteringar</w:t>
          </w:r>
          <w:r w:rsidRPr="00961203">
            <w:rPr>
              <w:rStyle w:val="Platshllartext"/>
            </w:rPr>
            <w:t>.</w:t>
          </w:r>
        </w:p>
      </w:docPartBody>
    </w:docPart>
    <w:docPart>
      <w:docPartPr>
        <w:name w:val="DFF1348E837043329075C6794C227529"/>
        <w:category>
          <w:name w:val="Allmänt"/>
          <w:gallery w:val="placeholder"/>
        </w:category>
        <w:types>
          <w:type w:val="bbPlcHdr"/>
        </w:types>
        <w:behaviors>
          <w:behavior w:val="content"/>
        </w:behaviors>
        <w:guid w:val="{D52348F6-B1A2-4784-AF4C-93B02DA18AEB}"/>
      </w:docPartPr>
      <w:docPartBody>
        <w:p w:rsidR="00680B00" w:rsidRDefault="0004607D" w:rsidP="0004607D">
          <w:pPr>
            <w:pStyle w:val="DFF1348E837043329075C6794C2275291"/>
          </w:pPr>
          <w:r w:rsidRPr="00961203">
            <w:rPr>
              <w:rStyle w:val="Platshllartext"/>
            </w:rPr>
            <w:t xml:space="preserve">Klicka eller tryck här för att </w:t>
          </w:r>
          <w:r>
            <w:rPr>
              <w:rStyle w:val="Platshllartext"/>
            </w:rPr>
            <w:t>göra noteringar</w:t>
          </w:r>
          <w:r w:rsidRPr="00961203">
            <w:rPr>
              <w:rStyle w:val="Platshllartext"/>
            </w:rPr>
            <w:t>.</w:t>
          </w:r>
        </w:p>
      </w:docPartBody>
    </w:docPart>
    <w:docPart>
      <w:docPartPr>
        <w:name w:val="EDD5BD32C13C4A5C8B61E662EC71E9A0"/>
        <w:category>
          <w:name w:val="Allmänt"/>
          <w:gallery w:val="placeholder"/>
        </w:category>
        <w:types>
          <w:type w:val="bbPlcHdr"/>
        </w:types>
        <w:behaviors>
          <w:behavior w:val="content"/>
        </w:behaviors>
        <w:guid w:val="{09B9AD22-5DC9-43F7-9281-969F427CEA64}"/>
      </w:docPartPr>
      <w:docPartBody>
        <w:p w:rsidR="00680B00" w:rsidRDefault="0004607D" w:rsidP="0004607D">
          <w:pPr>
            <w:pStyle w:val="EDD5BD32C13C4A5C8B61E662EC71E9A01"/>
          </w:pPr>
          <w:r w:rsidRPr="00961203">
            <w:rPr>
              <w:rStyle w:val="Platshllartext"/>
            </w:rPr>
            <w:t xml:space="preserve">Klicka eller tryck här för att </w:t>
          </w:r>
          <w:r>
            <w:rPr>
              <w:rStyle w:val="Platshllartext"/>
            </w:rPr>
            <w:t>göra noteringar</w:t>
          </w:r>
          <w:r w:rsidRPr="00961203">
            <w:rPr>
              <w:rStyle w:val="Platshllartext"/>
            </w:rPr>
            <w:t>.</w:t>
          </w:r>
        </w:p>
      </w:docPartBody>
    </w:docPart>
    <w:docPart>
      <w:docPartPr>
        <w:name w:val="CA230BC7CE4B4548AE08F953BB2202D5"/>
        <w:category>
          <w:name w:val="Allmänt"/>
          <w:gallery w:val="placeholder"/>
        </w:category>
        <w:types>
          <w:type w:val="bbPlcHdr"/>
        </w:types>
        <w:behaviors>
          <w:behavior w:val="content"/>
        </w:behaviors>
        <w:guid w:val="{D9889D31-B12B-4E4A-80CD-72664A69F3BD}"/>
      </w:docPartPr>
      <w:docPartBody>
        <w:p w:rsidR="00680B00" w:rsidRDefault="0004607D" w:rsidP="0004607D">
          <w:pPr>
            <w:pStyle w:val="CA230BC7CE4B4548AE08F953BB2202D51"/>
          </w:pPr>
          <w:r w:rsidRPr="007D45AE">
            <w:rPr>
              <w:rStyle w:val="Platshllartext"/>
              <w:iCs/>
            </w:rPr>
            <w:t>Klicka eller tryck här för att göra noteringar</w:t>
          </w:r>
        </w:p>
      </w:docPartBody>
    </w:docPart>
    <w:docPart>
      <w:docPartPr>
        <w:name w:val="9306B83946784D259E2B487059BCB2D9"/>
        <w:category>
          <w:name w:val="Allmänt"/>
          <w:gallery w:val="placeholder"/>
        </w:category>
        <w:types>
          <w:type w:val="bbPlcHdr"/>
        </w:types>
        <w:behaviors>
          <w:behavior w:val="content"/>
        </w:behaviors>
        <w:guid w:val="{EE38FD04-6866-4ED1-BED4-E67540137FFF}"/>
      </w:docPartPr>
      <w:docPartBody>
        <w:p w:rsidR="00680B00" w:rsidRDefault="0004607D" w:rsidP="0004607D">
          <w:pPr>
            <w:pStyle w:val="9306B83946784D259E2B487059BCB2D91"/>
          </w:pPr>
          <w:r w:rsidRPr="00961203">
            <w:rPr>
              <w:rStyle w:val="Platshllartext"/>
            </w:rPr>
            <w:t xml:space="preserve">Klicka eller tryck här för att </w:t>
          </w:r>
          <w:r>
            <w:rPr>
              <w:rStyle w:val="Platshllartext"/>
            </w:rPr>
            <w:t>göra noteringar</w:t>
          </w:r>
        </w:p>
      </w:docPartBody>
    </w:docPart>
    <w:docPart>
      <w:docPartPr>
        <w:name w:val="D0B0598EEBC2411BA4BA5E435E0EABBB"/>
        <w:category>
          <w:name w:val="Allmänt"/>
          <w:gallery w:val="placeholder"/>
        </w:category>
        <w:types>
          <w:type w:val="bbPlcHdr"/>
        </w:types>
        <w:behaviors>
          <w:behavior w:val="content"/>
        </w:behaviors>
        <w:guid w:val="{153AD050-C074-4C60-B37C-7DCBA0FC84DD}"/>
      </w:docPartPr>
      <w:docPartBody>
        <w:p w:rsidR="00680B00" w:rsidRDefault="0004607D" w:rsidP="0004607D">
          <w:pPr>
            <w:pStyle w:val="D0B0598EEBC2411BA4BA5E435E0EABBB1"/>
          </w:pPr>
          <w:r w:rsidRPr="00961203">
            <w:rPr>
              <w:rStyle w:val="Platshllartext"/>
            </w:rPr>
            <w:t xml:space="preserve">Klicka eller tryck här för att </w:t>
          </w:r>
          <w:r>
            <w:rPr>
              <w:rStyle w:val="Platshllartext"/>
            </w:rPr>
            <w:t>göra noteringar</w:t>
          </w:r>
        </w:p>
      </w:docPartBody>
    </w:docPart>
    <w:docPart>
      <w:docPartPr>
        <w:name w:val="8DA5B1F2BCB149E488365FF3FA3EABD7"/>
        <w:category>
          <w:name w:val="Allmänt"/>
          <w:gallery w:val="placeholder"/>
        </w:category>
        <w:types>
          <w:type w:val="bbPlcHdr"/>
        </w:types>
        <w:behaviors>
          <w:behavior w:val="content"/>
        </w:behaviors>
        <w:guid w:val="{5C015FDB-BC49-4610-AC18-BB0107E534D6}"/>
      </w:docPartPr>
      <w:docPartBody>
        <w:p w:rsidR="00680B00" w:rsidRDefault="0004607D" w:rsidP="0004607D">
          <w:pPr>
            <w:pStyle w:val="8DA5B1F2BCB149E488365FF3FA3EABD71"/>
          </w:pPr>
          <w:r w:rsidRPr="00961203">
            <w:rPr>
              <w:rStyle w:val="Platshllartext"/>
            </w:rPr>
            <w:t xml:space="preserve">Klicka eller tryck här för att </w:t>
          </w:r>
          <w:r>
            <w:rPr>
              <w:rStyle w:val="Platshllartext"/>
            </w:rPr>
            <w:t>göra noteringar</w:t>
          </w:r>
        </w:p>
      </w:docPartBody>
    </w:docPart>
    <w:docPart>
      <w:docPartPr>
        <w:name w:val="0DB76E8EB57147AD80A661D53B46C74D"/>
        <w:category>
          <w:name w:val="Allmänt"/>
          <w:gallery w:val="placeholder"/>
        </w:category>
        <w:types>
          <w:type w:val="bbPlcHdr"/>
        </w:types>
        <w:behaviors>
          <w:behavior w:val="content"/>
        </w:behaviors>
        <w:guid w:val="{BD0C4C48-3EC1-4871-9CFC-2D612D767BDE}"/>
      </w:docPartPr>
      <w:docPartBody>
        <w:p w:rsidR="00680B00" w:rsidRDefault="0004607D" w:rsidP="0004607D">
          <w:pPr>
            <w:pStyle w:val="0DB76E8EB57147AD80A661D53B46C74D1"/>
          </w:pPr>
          <w:r>
            <w:t xml:space="preserve">     </w:t>
          </w:r>
        </w:p>
      </w:docPartBody>
    </w:docPart>
    <w:docPart>
      <w:docPartPr>
        <w:name w:val="2CB18DA6563345FFB65FD96EF1574E1F"/>
        <w:category>
          <w:name w:val="Allmänt"/>
          <w:gallery w:val="placeholder"/>
        </w:category>
        <w:types>
          <w:type w:val="bbPlcHdr"/>
        </w:types>
        <w:behaviors>
          <w:behavior w:val="content"/>
        </w:behaviors>
        <w:guid w:val="{93FF822F-0C76-4F76-B9FB-A0E1747B8DEB}"/>
      </w:docPartPr>
      <w:docPartBody>
        <w:p w:rsidR="00680B00" w:rsidRDefault="0004607D" w:rsidP="0004607D">
          <w:pPr>
            <w:pStyle w:val="2CB18DA6563345FFB65FD96EF1574E1F1"/>
          </w:pPr>
          <w:r>
            <w:t xml:space="preserve">     </w:t>
          </w:r>
        </w:p>
      </w:docPartBody>
    </w:docPart>
    <w:docPart>
      <w:docPartPr>
        <w:name w:val="D64FDA7D5F8D4323B446882094833F70"/>
        <w:category>
          <w:name w:val="Allmänt"/>
          <w:gallery w:val="placeholder"/>
        </w:category>
        <w:types>
          <w:type w:val="bbPlcHdr"/>
        </w:types>
        <w:behaviors>
          <w:behavior w:val="content"/>
        </w:behaviors>
        <w:guid w:val="{449F1A71-CAC7-4F1A-BB0B-C2F5731FACBE}"/>
      </w:docPartPr>
      <w:docPartBody>
        <w:p w:rsidR="00680B00" w:rsidRDefault="0004607D">
          <w:r>
            <w:t xml:space="preserve">     </w:t>
          </w:r>
        </w:p>
      </w:docPartBody>
    </w:docPart>
    <w:docPart>
      <w:docPartPr>
        <w:name w:val="3C2B7F1CA9E743E98896F01948719A90"/>
        <w:category>
          <w:name w:val="Allmänt"/>
          <w:gallery w:val="placeholder"/>
        </w:category>
        <w:types>
          <w:type w:val="bbPlcHdr"/>
        </w:types>
        <w:behaviors>
          <w:behavior w:val="content"/>
        </w:behaviors>
        <w:guid w:val="{D881C909-26D3-43C9-84D8-34C7CFED973D}"/>
      </w:docPartPr>
      <w:docPartBody>
        <w:p w:rsidR="00680B00" w:rsidRDefault="0004607D">
          <w:r>
            <w:t xml:space="preserve">     </w:t>
          </w:r>
        </w:p>
      </w:docPartBody>
    </w:docPart>
    <w:docPart>
      <w:docPartPr>
        <w:name w:val="1400574292104DEA8224B9CD2C97CB1D"/>
        <w:category>
          <w:name w:val="Allmänt"/>
          <w:gallery w:val="placeholder"/>
        </w:category>
        <w:types>
          <w:type w:val="bbPlcHdr"/>
        </w:types>
        <w:behaviors>
          <w:behavior w:val="content"/>
        </w:behaviors>
        <w:guid w:val="{27F250BA-4542-44E4-8FD3-5E83CD15A344}"/>
      </w:docPartPr>
      <w:docPartBody>
        <w:p w:rsidR="00000000" w:rsidRDefault="0004607D" w:rsidP="0004607D">
          <w:pPr>
            <w:pStyle w:val="1400574292104DEA8224B9CD2C97CB1D"/>
          </w:pPr>
          <w:r w:rsidRPr="00961203">
            <w:rPr>
              <w:rStyle w:val="Platshllartext"/>
            </w:rPr>
            <w:t xml:space="preserve">Klicka eller tryck här för </w:t>
          </w:r>
          <w:r>
            <w:rPr>
              <w:rStyle w:val="Platshllartext"/>
            </w:rPr>
            <w:t>att göra noteringar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00"/>
    <w:rsid w:val="0004607D"/>
    <w:rsid w:val="00680B00"/>
    <w:rsid w:val="00A01B63"/>
    <w:rsid w:val="00E13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07D"/>
    <w:rPr>
      <w:color w:val="595959" w:themeColor="text1" w:themeTint="A6"/>
    </w:rPr>
  </w:style>
  <w:style w:type="paragraph" w:customStyle="1" w:styleId="386B8B97FAB74A878BCF0DCF526DEFB1">
    <w:name w:val="386B8B97FAB74A878BCF0DCF526DEFB1"/>
    <w:rsid w:val="00680B00"/>
    <w:pPr>
      <w:spacing w:line="276" w:lineRule="auto"/>
    </w:pPr>
    <w:rPr>
      <w:kern w:val="0"/>
      <w:sz w:val="22"/>
      <w:lang w:eastAsia="en-US"/>
      <w14:ligatures w14:val="none"/>
    </w:rPr>
  </w:style>
  <w:style w:type="paragraph" w:customStyle="1" w:styleId="BE9520BF8AF24AFA8E2B941F67841CC0">
    <w:name w:val="BE9520BF8AF24AFA8E2B941F67841CC0"/>
    <w:rsid w:val="00680B00"/>
    <w:pPr>
      <w:spacing w:line="276" w:lineRule="auto"/>
    </w:pPr>
    <w:rPr>
      <w:kern w:val="0"/>
      <w:sz w:val="22"/>
      <w:lang w:eastAsia="en-US"/>
      <w14:ligatures w14:val="none"/>
    </w:rPr>
  </w:style>
  <w:style w:type="paragraph" w:customStyle="1" w:styleId="C494E69CDD8E44159E522AEE28ADC852">
    <w:name w:val="C494E69CDD8E44159E522AEE28ADC852"/>
    <w:rsid w:val="00680B00"/>
    <w:pPr>
      <w:spacing w:line="276" w:lineRule="auto"/>
    </w:pPr>
    <w:rPr>
      <w:kern w:val="0"/>
      <w:sz w:val="22"/>
      <w:lang w:eastAsia="en-US"/>
      <w14:ligatures w14:val="none"/>
    </w:rPr>
  </w:style>
  <w:style w:type="paragraph" w:customStyle="1" w:styleId="EC279E55D72B49BBA5F399D1FEF79470">
    <w:name w:val="EC279E55D72B49BBA5F399D1FEF79470"/>
    <w:rsid w:val="00680B00"/>
    <w:pPr>
      <w:spacing w:line="276" w:lineRule="auto"/>
    </w:pPr>
    <w:rPr>
      <w:kern w:val="0"/>
      <w:sz w:val="22"/>
      <w:lang w:eastAsia="en-US"/>
      <w14:ligatures w14:val="none"/>
    </w:rPr>
  </w:style>
  <w:style w:type="paragraph" w:customStyle="1" w:styleId="FF69CB9842CC493AA3D6319D431EA5DF">
    <w:name w:val="FF69CB9842CC493AA3D6319D431EA5DF"/>
    <w:rsid w:val="00680B00"/>
    <w:pPr>
      <w:spacing w:line="276" w:lineRule="auto"/>
    </w:pPr>
    <w:rPr>
      <w:kern w:val="0"/>
      <w:sz w:val="22"/>
      <w:lang w:eastAsia="en-US"/>
      <w14:ligatures w14:val="none"/>
    </w:rPr>
  </w:style>
  <w:style w:type="paragraph" w:customStyle="1" w:styleId="F1FA9B5BF4654342A628FFA2BB7E733F">
    <w:name w:val="F1FA9B5BF4654342A628FFA2BB7E733F"/>
    <w:rsid w:val="00680B00"/>
    <w:pPr>
      <w:spacing w:line="276" w:lineRule="auto"/>
    </w:pPr>
    <w:rPr>
      <w:kern w:val="0"/>
      <w:sz w:val="22"/>
      <w:lang w:eastAsia="en-US"/>
      <w14:ligatures w14:val="none"/>
    </w:rPr>
  </w:style>
  <w:style w:type="paragraph" w:customStyle="1" w:styleId="52943746C3A64B92A46BF9268F6B2D36">
    <w:name w:val="52943746C3A64B92A46BF9268F6B2D36"/>
    <w:rsid w:val="00680B00"/>
    <w:pPr>
      <w:spacing w:line="276" w:lineRule="auto"/>
    </w:pPr>
    <w:rPr>
      <w:kern w:val="0"/>
      <w:sz w:val="22"/>
      <w:lang w:eastAsia="en-US"/>
      <w14:ligatures w14:val="none"/>
    </w:rPr>
  </w:style>
  <w:style w:type="paragraph" w:customStyle="1" w:styleId="762337382B6A4F588A51313997D33E53">
    <w:name w:val="762337382B6A4F588A51313997D33E53"/>
    <w:rsid w:val="00680B00"/>
    <w:pPr>
      <w:spacing w:line="276" w:lineRule="auto"/>
    </w:pPr>
    <w:rPr>
      <w:kern w:val="0"/>
      <w:sz w:val="22"/>
      <w:lang w:eastAsia="en-US"/>
      <w14:ligatures w14:val="none"/>
    </w:rPr>
  </w:style>
  <w:style w:type="paragraph" w:customStyle="1" w:styleId="4175217BF3DA4F249B529388F4F72598">
    <w:name w:val="4175217BF3DA4F249B529388F4F72598"/>
    <w:rsid w:val="00680B00"/>
    <w:pPr>
      <w:spacing w:line="276" w:lineRule="auto"/>
    </w:pPr>
    <w:rPr>
      <w:kern w:val="0"/>
      <w:sz w:val="22"/>
      <w:lang w:eastAsia="en-US"/>
      <w14:ligatures w14:val="none"/>
    </w:rPr>
  </w:style>
  <w:style w:type="paragraph" w:customStyle="1" w:styleId="DFF1348E837043329075C6794C227529">
    <w:name w:val="DFF1348E837043329075C6794C227529"/>
    <w:rsid w:val="00680B00"/>
    <w:pPr>
      <w:spacing w:line="276" w:lineRule="auto"/>
    </w:pPr>
    <w:rPr>
      <w:kern w:val="0"/>
      <w:sz w:val="22"/>
      <w:lang w:eastAsia="en-US"/>
      <w14:ligatures w14:val="none"/>
    </w:rPr>
  </w:style>
  <w:style w:type="paragraph" w:customStyle="1" w:styleId="EDD5BD32C13C4A5C8B61E662EC71E9A0">
    <w:name w:val="EDD5BD32C13C4A5C8B61E662EC71E9A0"/>
    <w:rsid w:val="00680B00"/>
    <w:pPr>
      <w:spacing w:line="276" w:lineRule="auto"/>
    </w:pPr>
    <w:rPr>
      <w:kern w:val="0"/>
      <w:sz w:val="22"/>
      <w:lang w:eastAsia="en-US"/>
      <w14:ligatures w14:val="none"/>
    </w:rPr>
  </w:style>
  <w:style w:type="paragraph" w:customStyle="1" w:styleId="CA230BC7CE4B4548AE08F953BB2202D5">
    <w:name w:val="CA230BC7CE4B4548AE08F953BB2202D5"/>
    <w:rsid w:val="00680B00"/>
    <w:pPr>
      <w:spacing w:line="276" w:lineRule="auto"/>
    </w:pPr>
    <w:rPr>
      <w:kern w:val="0"/>
      <w:sz w:val="22"/>
      <w:lang w:eastAsia="en-US"/>
      <w14:ligatures w14:val="none"/>
    </w:rPr>
  </w:style>
  <w:style w:type="paragraph" w:customStyle="1" w:styleId="9306B83946784D259E2B487059BCB2D9">
    <w:name w:val="9306B83946784D259E2B487059BCB2D9"/>
    <w:rsid w:val="00680B00"/>
    <w:pPr>
      <w:spacing w:line="276" w:lineRule="auto"/>
    </w:pPr>
    <w:rPr>
      <w:kern w:val="0"/>
      <w:sz w:val="22"/>
      <w:lang w:eastAsia="en-US"/>
      <w14:ligatures w14:val="none"/>
    </w:rPr>
  </w:style>
  <w:style w:type="paragraph" w:customStyle="1" w:styleId="D0B0598EEBC2411BA4BA5E435E0EABBB">
    <w:name w:val="D0B0598EEBC2411BA4BA5E435E0EABBB"/>
    <w:rsid w:val="00680B00"/>
    <w:pPr>
      <w:spacing w:line="276" w:lineRule="auto"/>
    </w:pPr>
    <w:rPr>
      <w:kern w:val="0"/>
      <w:sz w:val="22"/>
      <w:lang w:eastAsia="en-US"/>
      <w14:ligatures w14:val="none"/>
    </w:rPr>
  </w:style>
  <w:style w:type="paragraph" w:customStyle="1" w:styleId="8DA5B1F2BCB149E488365FF3FA3EABD7">
    <w:name w:val="8DA5B1F2BCB149E488365FF3FA3EABD7"/>
    <w:rsid w:val="00680B00"/>
    <w:pPr>
      <w:spacing w:line="276" w:lineRule="auto"/>
    </w:pPr>
    <w:rPr>
      <w:kern w:val="0"/>
      <w:sz w:val="22"/>
      <w:lang w:eastAsia="en-US"/>
      <w14:ligatures w14:val="none"/>
    </w:rPr>
  </w:style>
  <w:style w:type="paragraph" w:customStyle="1" w:styleId="0DB76E8EB57147AD80A661D53B46C74D">
    <w:name w:val="0DB76E8EB57147AD80A661D53B46C74D"/>
    <w:rsid w:val="00680B00"/>
    <w:pPr>
      <w:tabs>
        <w:tab w:val="center" w:pos="4513"/>
        <w:tab w:val="right" w:pos="9026"/>
      </w:tabs>
      <w:spacing w:after="0" w:line="240" w:lineRule="auto"/>
    </w:pPr>
    <w:rPr>
      <w:rFonts w:asciiTheme="majorHAnsi" w:hAnsiTheme="majorHAnsi"/>
      <w:kern w:val="0"/>
      <w:sz w:val="18"/>
      <w:lang w:eastAsia="en-US"/>
      <w14:ligatures w14:val="none"/>
    </w:rPr>
  </w:style>
  <w:style w:type="paragraph" w:customStyle="1" w:styleId="2CB18DA6563345FFB65FD96EF1574E1F">
    <w:name w:val="2CB18DA6563345FFB65FD96EF1574E1F"/>
    <w:rsid w:val="00680B00"/>
    <w:pPr>
      <w:tabs>
        <w:tab w:val="center" w:pos="4513"/>
        <w:tab w:val="right" w:pos="9026"/>
      </w:tabs>
      <w:spacing w:after="0" w:line="240" w:lineRule="auto"/>
    </w:pPr>
    <w:rPr>
      <w:rFonts w:asciiTheme="majorHAnsi" w:hAnsiTheme="majorHAnsi"/>
      <w:kern w:val="0"/>
      <w:sz w:val="18"/>
      <w:lang w:eastAsia="en-US"/>
      <w14:ligatures w14:val="none"/>
    </w:rPr>
  </w:style>
  <w:style w:type="paragraph" w:customStyle="1" w:styleId="386B8B97FAB74A878BCF0DCF526DEFB11">
    <w:name w:val="386B8B97FAB74A878BCF0DCF526DEFB11"/>
    <w:rsid w:val="0004607D"/>
    <w:pPr>
      <w:spacing w:line="276" w:lineRule="auto"/>
    </w:pPr>
    <w:rPr>
      <w:kern w:val="0"/>
      <w:sz w:val="22"/>
      <w:lang w:eastAsia="en-US"/>
      <w14:ligatures w14:val="none"/>
    </w:rPr>
  </w:style>
  <w:style w:type="paragraph" w:customStyle="1" w:styleId="BE9520BF8AF24AFA8E2B941F67841CC01">
    <w:name w:val="BE9520BF8AF24AFA8E2B941F67841CC01"/>
    <w:rsid w:val="0004607D"/>
    <w:pPr>
      <w:spacing w:line="276" w:lineRule="auto"/>
    </w:pPr>
    <w:rPr>
      <w:kern w:val="0"/>
      <w:sz w:val="22"/>
      <w:lang w:eastAsia="en-US"/>
      <w14:ligatures w14:val="none"/>
    </w:rPr>
  </w:style>
  <w:style w:type="paragraph" w:customStyle="1" w:styleId="C494E69CDD8E44159E522AEE28ADC8521">
    <w:name w:val="C494E69CDD8E44159E522AEE28ADC8521"/>
    <w:rsid w:val="0004607D"/>
    <w:pPr>
      <w:spacing w:line="276" w:lineRule="auto"/>
    </w:pPr>
    <w:rPr>
      <w:kern w:val="0"/>
      <w:sz w:val="22"/>
      <w:lang w:eastAsia="en-US"/>
      <w14:ligatures w14:val="none"/>
    </w:rPr>
  </w:style>
  <w:style w:type="paragraph" w:customStyle="1" w:styleId="EC279E55D72B49BBA5F399D1FEF794701">
    <w:name w:val="EC279E55D72B49BBA5F399D1FEF794701"/>
    <w:rsid w:val="0004607D"/>
    <w:pPr>
      <w:spacing w:line="276" w:lineRule="auto"/>
    </w:pPr>
    <w:rPr>
      <w:kern w:val="0"/>
      <w:sz w:val="22"/>
      <w:lang w:eastAsia="en-US"/>
      <w14:ligatures w14:val="none"/>
    </w:rPr>
  </w:style>
  <w:style w:type="paragraph" w:customStyle="1" w:styleId="FF69CB9842CC493AA3D6319D431EA5DF1">
    <w:name w:val="FF69CB9842CC493AA3D6319D431EA5DF1"/>
    <w:rsid w:val="0004607D"/>
    <w:pPr>
      <w:spacing w:line="276" w:lineRule="auto"/>
    </w:pPr>
    <w:rPr>
      <w:kern w:val="0"/>
      <w:sz w:val="22"/>
      <w:lang w:eastAsia="en-US"/>
      <w14:ligatures w14:val="none"/>
    </w:rPr>
  </w:style>
  <w:style w:type="paragraph" w:customStyle="1" w:styleId="F1FA9B5BF4654342A628FFA2BB7E733F1">
    <w:name w:val="F1FA9B5BF4654342A628FFA2BB7E733F1"/>
    <w:rsid w:val="0004607D"/>
    <w:pPr>
      <w:spacing w:line="276" w:lineRule="auto"/>
    </w:pPr>
    <w:rPr>
      <w:kern w:val="0"/>
      <w:sz w:val="22"/>
      <w:lang w:eastAsia="en-US"/>
      <w14:ligatures w14:val="none"/>
    </w:rPr>
  </w:style>
  <w:style w:type="paragraph" w:customStyle="1" w:styleId="52943746C3A64B92A46BF9268F6B2D361">
    <w:name w:val="52943746C3A64B92A46BF9268F6B2D361"/>
    <w:rsid w:val="0004607D"/>
    <w:pPr>
      <w:spacing w:line="276" w:lineRule="auto"/>
    </w:pPr>
    <w:rPr>
      <w:kern w:val="0"/>
      <w:sz w:val="22"/>
      <w:lang w:eastAsia="en-US"/>
      <w14:ligatures w14:val="none"/>
    </w:rPr>
  </w:style>
  <w:style w:type="paragraph" w:customStyle="1" w:styleId="762337382B6A4F588A51313997D33E531">
    <w:name w:val="762337382B6A4F588A51313997D33E531"/>
    <w:rsid w:val="0004607D"/>
    <w:pPr>
      <w:spacing w:line="276" w:lineRule="auto"/>
    </w:pPr>
    <w:rPr>
      <w:kern w:val="0"/>
      <w:sz w:val="22"/>
      <w:lang w:eastAsia="en-US"/>
      <w14:ligatures w14:val="none"/>
    </w:rPr>
  </w:style>
  <w:style w:type="paragraph" w:customStyle="1" w:styleId="4175217BF3DA4F249B529388F4F725981">
    <w:name w:val="4175217BF3DA4F249B529388F4F725981"/>
    <w:rsid w:val="0004607D"/>
    <w:pPr>
      <w:spacing w:line="276" w:lineRule="auto"/>
    </w:pPr>
    <w:rPr>
      <w:kern w:val="0"/>
      <w:sz w:val="22"/>
      <w:lang w:eastAsia="en-US"/>
      <w14:ligatures w14:val="none"/>
    </w:rPr>
  </w:style>
  <w:style w:type="paragraph" w:customStyle="1" w:styleId="DFF1348E837043329075C6794C2275291">
    <w:name w:val="DFF1348E837043329075C6794C2275291"/>
    <w:rsid w:val="0004607D"/>
    <w:pPr>
      <w:spacing w:line="276" w:lineRule="auto"/>
    </w:pPr>
    <w:rPr>
      <w:kern w:val="0"/>
      <w:sz w:val="22"/>
      <w:lang w:eastAsia="en-US"/>
      <w14:ligatures w14:val="none"/>
    </w:rPr>
  </w:style>
  <w:style w:type="paragraph" w:customStyle="1" w:styleId="EDD5BD32C13C4A5C8B61E662EC71E9A01">
    <w:name w:val="EDD5BD32C13C4A5C8B61E662EC71E9A01"/>
    <w:rsid w:val="0004607D"/>
    <w:pPr>
      <w:spacing w:line="276" w:lineRule="auto"/>
    </w:pPr>
    <w:rPr>
      <w:kern w:val="0"/>
      <w:sz w:val="22"/>
      <w:lang w:eastAsia="en-US"/>
      <w14:ligatures w14:val="none"/>
    </w:rPr>
  </w:style>
  <w:style w:type="paragraph" w:customStyle="1" w:styleId="CA230BC7CE4B4548AE08F953BB2202D51">
    <w:name w:val="CA230BC7CE4B4548AE08F953BB2202D51"/>
    <w:rsid w:val="0004607D"/>
    <w:pPr>
      <w:spacing w:line="276" w:lineRule="auto"/>
    </w:pPr>
    <w:rPr>
      <w:kern w:val="0"/>
      <w:sz w:val="22"/>
      <w:lang w:eastAsia="en-US"/>
      <w14:ligatures w14:val="none"/>
    </w:rPr>
  </w:style>
  <w:style w:type="paragraph" w:customStyle="1" w:styleId="9306B83946784D259E2B487059BCB2D91">
    <w:name w:val="9306B83946784D259E2B487059BCB2D91"/>
    <w:rsid w:val="0004607D"/>
    <w:pPr>
      <w:spacing w:line="276" w:lineRule="auto"/>
    </w:pPr>
    <w:rPr>
      <w:kern w:val="0"/>
      <w:sz w:val="22"/>
      <w:lang w:eastAsia="en-US"/>
      <w14:ligatures w14:val="none"/>
    </w:rPr>
  </w:style>
  <w:style w:type="paragraph" w:customStyle="1" w:styleId="D0B0598EEBC2411BA4BA5E435E0EABBB1">
    <w:name w:val="D0B0598EEBC2411BA4BA5E435E0EABBB1"/>
    <w:rsid w:val="0004607D"/>
    <w:pPr>
      <w:spacing w:line="276" w:lineRule="auto"/>
    </w:pPr>
    <w:rPr>
      <w:kern w:val="0"/>
      <w:sz w:val="22"/>
      <w:lang w:eastAsia="en-US"/>
      <w14:ligatures w14:val="none"/>
    </w:rPr>
  </w:style>
  <w:style w:type="paragraph" w:customStyle="1" w:styleId="8DA5B1F2BCB149E488365FF3FA3EABD71">
    <w:name w:val="8DA5B1F2BCB149E488365FF3FA3EABD71"/>
    <w:rsid w:val="0004607D"/>
    <w:pPr>
      <w:spacing w:line="276" w:lineRule="auto"/>
    </w:pPr>
    <w:rPr>
      <w:kern w:val="0"/>
      <w:sz w:val="22"/>
      <w:lang w:eastAsia="en-US"/>
      <w14:ligatures w14:val="none"/>
    </w:rPr>
  </w:style>
  <w:style w:type="paragraph" w:customStyle="1" w:styleId="148C6D05E3074BD6A200ADAC0BB37875">
    <w:name w:val="148C6D05E3074BD6A200ADAC0BB37875"/>
    <w:rsid w:val="0004607D"/>
    <w:pPr>
      <w:spacing w:line="276" w:lineRule="auto"/>
    </w:pPr>
    <w:rPr>
      <w:kern w:val="0"/>
      <w:sz w:val="22"/>
      <w:lang w:eastAsia="en-US"/>
      <w14:ligatures w14:val="none"/>
    </w:rPr>
  </w:style>
  <w:style w:type="paragraph" w:customStyle="1" w:styleId="A1757744E7D34338B6BBBB493A7BC1B2">
    <w:name w:val="A1757744E7D34338B6BBBB493A7BC1B2"/>
    <w:rsid w:val="0004607D"/>
    <w:pPr>
      <w:spacing w:line="276" w:lineRule="auto"/>
    </w:pPr>
    <w:rPr>
      <w:kern w:val="0"/>
      <w:sz w:val="22"/>
      <w:lang w:eastAsia="en-US"/>
      <w14:ligatures w14:val="none"/>
    </w:rPr>
  </w:style>
  <w:style w:type="paragraph" w:customStyle="1" w:styleId="0DB76E8EB57147AD80A661D53B46C74D1">
    <w:name w:val="0DB76E8EB57147AD80A661D53B46C74D1"/>
    <w:rsid w:val="0004607D"/>
    <w:pPr>
      <w:tabs>
        <w:tab w:val="center" w:pos="4513"/>
        <w:tab w:val="right" w:pos="9026"/>
      </w:tabs>
      <w:spacing w:after="0" w:line="240" w:lineRule="auto"/>
    </w:pPr>
    <w:rPr>
      <w:rFonts w:asciiTheme="majorHAnsi" w:hAnsiTheme="majorHAnsi"/>
      <w:kern w:val="0"/>
      <w:sz w:val="18"/>
      <w:lang w:eastAsia="en-US"/>
      <w14:ligatures w14:val="none"/>
    </w:rPr>
  </w:style>
  <w:style w:type="paragraph" w:customStyle="1" w:styleId="2CB18DA6563345FFB65FD96EF1574E1F1">
    <w:name w:val="2CB18DA6563345FFB65FD96EF1574E1F1"/>
    <w:rsid w:val="0004607D"/>
    <w:pPr>
      <w:tabs>
        <w:tab w:val="center" w:pos="4513"/>
        <w:tab w:val="right" w:pos="9026"/>
      </w:tabs>
      <w:spacing w:after="0" w:line="240" w:lineRule="auto"/>
    </w:pPr>
    <w:rPr>
      <w:rFonts w:asciiTheme="majorHAnsi" w:hAnsiTheme="majorHAnsi"/>
      <w:kern w:val="0"/>
      <w:sz w:val="18"/>
      <w:lang w:eastAsia="en-US"/>
      <w14:ligatures w14:val="none"/>
    </w:rPr>
  </w:style>
  <w:style w:type="paragraph" w:customStyle="1" w:styleId="1400574292104DEA8224B9CD2C97CB1D">
    <w:name w:val="1400574292104DEA8224B9CD2C97CB1D"/>
    <w:rsid w:val="0004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Grundmall Word.dotx</Template>
  <TotalTime>0</TotalTime>
  <Pages>5</Pages>
  <Words>1125</Words>
  <Characters>5968</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Romlin</dc:creator>
  <dc:description/>
  <cp:lastModifiedBy>Lotta Romlin</cp:lastModifiedBy>
  <cp:revision>19</cp:revision>
  <cp:lastPrinted>2017-01-05T15:29:00Z</cp:lastPrinted>
  <dcterms:created xsi:type="dcterms:W3CDTF">2025-12-01T18:10:00Z</dcterms:created>
  <dcterms:modified xsi:type="dcterms:W3CDTF">2025-12-01T21:07:00Z</dcterms:modified>
</cp:coreProperties>
</file>